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3D04E" w14:textId="77777777" w:rsidR="00B72C93" w:rsidRPr="00A16AB8" w:rsidRDefault="00B72C93" w:rsidP="00213EF9">
      <w:pPr>
        <w:rPr>
          <w:b/>
          <w:bCs/>
          <w:lang w:val="en-US"/>
        </w:rPr>
      </w:pPr>
    </w:p>
    <w:p w14:paraId="509B2CAE" w14:textId="77777777" w:rsidR="00423008" w:rsidRPr="00A16AB8" w:rsidRDefault="0042637A" w:rsidP="00E50105">
      <w:pPr>
        <w:ind w:firstLine="720"/>
        <w:jc w:val="center"/>
        <w:rPr>
          <w:b/>
          <w:bCs/>
        </w:rPr>
      </w:pPr>
      <w:r w:rsidRPr="00A16AB8">
        <w:rPr>
          <w:b/>
          <w:bCs/>
        </w:rPr>
        <w:t>Д</w:t>
      </w:r>
      <w:r w:rsidR="00A5408E" w:rsidRPr="00A16AB8">
        <w:rPr>
          <w:b/>
          <w:bCs/>
        </w:rPr>
        <w:t>оговор</w:t>
      </w:r>
    </w:p>
    <w:p w14:paraId="6C0E0239" w14:textId="77777777" w:rsidR="005F018A" w:rsidRPr="00A16AB8" w:rsidRDefault="00A5408E" w:rsidP="00E50105">
      <w:pPr>
        <w:ind w:firstLine="720"/>
        <w:jc w:val="center"/>
        <w:rPr>
          <w:b/>
          <w:bCs/>
        </w:rPr>
      </w:pPr>
      <w:r w:rsidRPr="00A16AB8">
        <w:rPr>
          <w:b/>
          <w:bCs/>
        </w:rPr>
        <w:t xml:space="preserve">об оказании услуг </w:t>
      </w:r>
      <w:r w:rsidR="004A70EC" w:rsidRPr="00A16AB8">
        <w:rPr>
          <w:b/>
          <w:bCs/>
        </w:rPr>
        <w:t>№</w:t>
      </w:r>
      <w:r w:rsidR="00071FF0" w:rsidRPr="00A16AB8">
        <w:rPr>
          <w:b/>
          <w:bCs/>
        </w:rPr>
        <w:t xml:space="preserve"> </w:t>
      </w:r>
      <w:r w:rsidR="002E7547" w:rsidRPr="00A16AB8">
        <w:rPr>
          <w:b/>
          <w:bCs/>
        </w:rPr>
        <w:t>Ш-</w:t>
      </w:r>
      <w:r w:rsidR="00FC5E9B" w:rsidRPr="00A16AB8">
        <w:rPr>
          <w:b/>
          <w:bCs/>
        </w:rPr>
        <w:t>___</w:t>
      </w:r>
    </w:p>
    <w:p w14:paraId="70783DF0" w14:textId="77777777" w:rsidR="0042637A" w:rsidRPr="00A16AB8" w:rsidRDefault="0042637A" w:rsidP="00E50105">
      <w:pPr>
        <w:ind w:firstLine="720"/>
        <w:jc w:val="center"/>
        <w:rPr>
          <w:b/>
          <w:bCs/>
        </w:rPr>
      </w:pPr>
    </w:p>
    <w:p w14:paraId="4FED1C7E" w14:textId="4AE697F0" w:rsidR="0042637A" w:rsidRPr="00A16AB8" w:rsidRDefault="0042637A" w:rsidP="00E50105">
      <w:pPr>
        <w:ind w:firstLine="720"/>
        <w:jc w:val="center"/>
        <w:rPr>
          <w:b/>
          <w:bCs/>
        </w:rPr>
      </w:pPr>
      <w:r w:rsidRPr="00A16AB8">
        <w:rPr>
          <w:b/>
          <w:bCs/>
        </w:rPr>
        <w:t>г.</w:t>
      </w:r>
      <w:r w:rsidR="00013897" w:rsidRPr="00A16AB8">
        <w:rPr>
          <w:b/>
          <w:bCs/>
        </w:rPr>
        <w:t xml:space="preserve"> </w:t>
      </w:r>
      <w:r w:rsidRPr="00A16AB8">
        <w:rPr>
          <w:b/>
          <w:bCs/>
        </w:rPr>
        <w:t xml:space="preserve">Москва                                        </w:t>
      </w:r>
      <w:r w:rsidR="00293199" w:rsidRPr="00A16AB8">
        <w:rPr>
          <w:b/>
          <w:bCs/>
        </w:rPr>
        <w:tab/>
      </w:r>
      <w:r w:rsidR="00293199" w:rsidRPr="00A16AB8">
        <w:rPr>
          <w:b/>
          <w:bCs/>
        </w:rPr>
        <w:tab/>
      </w:r>
      <w:r w:rsidR="00293199" w:rsidRPr="00A16AB8">
        <w:rPr>
          <w:b/>
          <w:bCs/>
        </w:rPr>
        <w:tab/>
      </w:r>
      <w:r w:rsidR="002E7547" w:rsidRPr="00A16AB8">
        <w:rPr>
          <w:b/>
          <w:bCs/>
        </w:rPr>
        <w:t>«</w:t>
      </w:r>
      <w:r w:rsidR="00F42955" w:rsidRPr="00A16AB8">
        <w:rPr>
          <w:b/>
          <w:bCs/>
        </w:rPr>
        <w:t>___</w:t>
      </w:r>
      <w:r w:rsidR="006135F4" w:rsidRPr="00A16AB8">
        <w:rPr>
          <w:b/>
          <w:bCs/>
        </w:rPr>
        <w:t xml:space="preserve">» </w:t>
      </w:r>
      <w:r w:rsidR="00F42955" w:rsidRPr="00A16AB8">
        <w:rPr>
          <w:b/>
          <w:bCs/>
        </w:rPr>
        <w:t>_____________</w:t>
      </w:r>
      <w:r w:rsidR="006135F4" w:rsidRPr="00A16AB8">
        <w:rPr>
          <w:b/>
          <w:bCs/>
        </w:rPr>
        <w:t xml:space="preserve"> </w:t>
      </w:r>
      <w:r w:rsidR="00F42955" w:rsidRPr="00A16AB8">
        <w:rPr>
          <w:b/>
          <w:bCs/>
        </w:rPr>
        <w:t>202_</w:t>
      </w:r>
      <w:r w:rsidR="006135F4" w:rsidRPr="00A16AB8">
        <w:rPr>
          <w:b/>
          <w:bCs/>
        </w:rPr>
        <w:t>г.</w:t>
      </w:r>
    </w:p>
    <w:p w14:paraId="566AF4CC" w14:textId="77777777" w:rsidR="005F018A" w:rsidRPr="00A16AB8" w:rsidRDefault="005F018A" w:rsidP="00E50105">
      <w:pPr>
        <w:ind w:firstLine="720"/>
        <w:jc w:val="both"/>
        <w:rPr>
          <w:b/>
          <w:bCs/>
        </w:rPr>
      </w:pPr>
    </w:p>
    <w:p w14:paraId="603E2CF2" w14:textId="0502AB3F" w:rsidR="00293199" w:rsidRPr="00A16AB8" w:rsidRDefault="0042637A" w:rsidP="00111853">
      <w:pPr>
        <w:jc w:val="both"/>
      </w:pPr>
      <w:r w:rsidRPr="00A16AB8">
        <w:rPr>
          <w:b/>
          <w:bCs/>
        </w:rPr>
        <w:tab/>
      </w:r>
      <w:r w:rsidR="009A382C" w:rsidRPr="00A16AB8">
        <w:rPr>
          <w:b/>
          <w:color w:val="000000" w:themeColor="text1"/>
        </w:rPr>
        <w:t xml:space="preserve">Автономная некоммерческая организация </w:t>
      </w:r>
      <w:r w:rsidR="00A81A23" w:rsidRPr="00A16AB8">
        <w:rPr>
          <w:b/>
          <w:color w:val="000000" w:themeColor="text1"/>
        </w:rPr>
        <w:t xml:space="preserve">дополнительного образования </w:t>
      </w:r>
      <w:r w:rsidR="009A382C" w:rsidRPr="00A16AB8">
        <w:rPr>
          <w:b/>
          <w:color w:val="000000" w:themeColor="text1"/>
        </w:rPr>
        <w:t xml:space="preserve">«Спортивная школа по хоккею «Динамо» имени </w:t>
      </w:r>
      <w:r w:rsidR="00D72894" w:rsidRPr="00A16AB8">
        <w:rPr>
          <w:b/>
          <w:color w:val="000000" w:themeColor="text1"/>
        </w:rPr>
        <w:t xml:space="preserve">А.И. </w:t>
      </w:r>
      <w:r w:rsidR="009A382C" w:rsidRPr="00A16AB8">
        <w:rPr>
          <w:b/>
          <w:color w:val="000000" w:themeColor="text1"/>
        </w:rPr>
        <w:t xml:space="preserve">Чернышева», </w:t>
      </w:r>
      <w:r w:rsidR="00B62138" w:rsidRPr="00A16AB8">
        <w:rPr>
          <w:bCs/>
        </w:rPr>
        <w:t>именуем</w:t>
      </w:r>
      <w:r w:rsidR="00920202" w:rsidRPr="00A16AB8">
        <w:rPr>
          <w:bCs/>
        </w:rPr>
        <w:t>ая</w:t>
      </w:r>
      <w:r w:rsidR="00B62138" w:rsidRPr="00A16AB8">
        <w:rPr>
          <w:bCs/>
        </w:rPr>
        <w:t xml:space="preserve"> в дальнейшем Исполнитель</w:t>
      </w:r>
      <w:r w:rsidR="003B3B73" w:rsidRPr="00A16AB8">
        <w:rPr>
          <w:bCs/>
        </w:rPr>
        <w:t xml:space="preserve"> или </w:t>
      </w:r>
      <w:r w:rsidR="003B3B73" w:rsidRPr="00A16AB8">
        <w:t>АНО ДО «СШ по хоккею «Динамо» им. А.И. Чернышева»</w:t>
      </w:r>
      <w:r w:rsidR="00B62138" w:rsidRPr="00A16AB8">
        <w:rPr>
          <w:bCs/>
        </w:rPr>
        <w:t>,</w:t>
      </w:r>
      <w:r w:rsidRPr="00A16AB8">
        <w:rPr>
          <w:bCs/>
        </w:rPr>
        <w:t xml:space="preserve"> в лице </w:t>
      </w:r>
      <w:r w:rsidR="001F45D5" w:rsidRPr="00A16AB8">
        <w:rPr>
          <w:b/>
          <w:bCs/>
        </w:rPr>
        <w:t>Д</w:t>
      </w:r>
      <w:r w:rsidR="004C75B4" w:rsidRPr="00A16AB8">
        <w:rPr>
          <w:b/>
          <w:bCs/>
        </w:rPr>
        <w:t xml:space="preserve">иректора </w:t>
      </w:r>
      <w:r w:rsidR="000D079A" w:rsidRPr="00A16AB8">
        <w:rPr>
          <w:b/>
          <w:bCs/>
        </w:rPr>
        <w:t>Сафронова Андрея Николаевича</w:t>
      </w:r>
      <w:r w:rsidR="004C75B4" w:rsidRPr="00A16AB8">
        <w:rPr>
          <w:b/>
          <w:bCs/>
        </w:rPr>
        <w:t xml:space="preserve">, </w:t>
      </w:r>
      <w:r w:rsidR="00920202" w:rsidRPr="00A16AB8">
        <w:rPr>
          <w:bCs/>
        </w:rPr>
        <w:t>действующ</w:t>
      </w:r>
      <w:r w:rsidR="001F45D5" w:rsidRPr="00A16AB8">
        <w:rPr>
          <w:bCs/>
        </w:rPr>
        <w:t>его</w:t>
      </w:r>
      <w:r w:rsidR="004C75B4" w:rsidRPr="00A16AB8">
        <w:rPr>
          <w:bCs/>
        </w:rPr>
        <w:t xml:space="preserve"> на основании</w:t>
      </w:r>
      <w:r w:rsidR="00013897" w:rsidRPr="00A16AB8">
        <w:rPr>
          <w:bCs/>
        </w:rPr>
        <w:t xml:space="preserve"> </w:t>
      </w:r>
      <w:r w:rsidR="003F3C57" w:rsidRPr="00A16AB8">
        <w:rPr>
          <w:b/>
          <w:bCs/>
        </w:rPr>
        <w:t>Устава</w:t>
      </w:r>
      <w:r w:rsidR="00A5408E" w:rsidRPr="00A16AB8">
        <w:t xml:space="preserve">, с одной стороны, и </w:t>
      </w:r>
    </w:p>
    <w:p w14:paraId="4C4F1CE6" w14:textId="77777777" w:rsidR="00111853" w:rsidRPr="00A16AB8" w:rsidRDefault="00111853" w:rsidP="00111853">
      <w:pPr>
        <w:jc w:val="both"/>
        <w:rPr>
          <w:b/>
          <w:u w:val="single"/>
        </w:rPr>
      </w:pPr>
    </w:p>
    <w:p w14:paraId="12148D5B" w14:textId="6608C09C" w:rsidR="009837EC" w:rsidRPr="00A16AB8" w:rsidRDefault="00FC5E9B" w:rsidP="00BF6A02">
      <w:pPr>
        <w:jc w:val="center"/>
        <w:rPr>
          <w:b/>
          <w:u w:val="single"/>
        </w:rPr>
      </w:pPr>
      <w:r w:rsidRPr="00A16AB8">
        <w:rPr>
          <w:b/>
          <w:u w:val="single"/>
        </w:rPr>
        <w:t>______________________________</w:t>
      </w:r>
      <w:r w:rsidR="006D6C89" w:rsidRPr="00A16AB8">
        <w:rPr>
          <w:b/>
          <w:u w:val="single"/>
        </w:rPr>
        <w:t>_______________________________________________</w:t>
      </w:r>
      <w:r w:rsidRPr="00A16AB8">
        <w:rPr>
          <w:b/>
          <w:u w:val="single"/>
        </w:rPr>
        <w:t>__________</w:t>
      </w:r>
      <w:r w:rsidR="00512A08" w:rsidRPr="00A16AB8">
        <w:rPr>
          <w:b/>
          <w:u w:val="single"/>
        </w:rPr>
        <w:t xml:space="preserve"> </w:t>
      </w:r>
      <w:r w:rsidR="009837EC" w:rsidRPr="00A16AB8">
        <w:rPr>
          <w:b/>
          <w:u w:val="single"/>
        </w:rPr>
        <w:t>(</w:t>
      </w:r>
      <w:r w:rsidR="006D6C89" w:rsidRPr="00A16AB8">
        <w:rPr>
          <w:b/>
          <w:u w:val="single"/>
        </w:rPr>
        <w:t>_______</w:t>
      </w:r>
      <w:r w:rsidR="009837EC" w:rsidRPr="00A16AB8">
        <w:rPr>
          <w:b/>
          <w:u w:val="single"/>
        </w:rPr>
        <w:t xml:space="preserve">), </w:t>
      </w:r>
    </w:p>
    <w:p w14:paraId="397FA1D1" w14:textId="77777777" w:rsidR="00BF6A02" w:rsidRPr="00A16AB8" w:rsidRDefault="00BF6A02" w:rsidP="00BF6A02">
      <w:pPr>
        <w:jc w:val="center"/>
        <w:rPr>
          <w:i/>
          <w:u w:val="single"/>
        </w:rPr>
      </w:pPr>
      <w:r w:rsidRPr="00A16AB8">
        <w:rPr>
          <w:i/>
        </w:rPr>
        <w:t>(фамилия, имя, отчество и статус законного представителя несовершеннолетнего)</w:t>
      </w:r>
    </w:p>
    <w:p w14:paraId="706FACE2" w14:textId="77777777" w:rsidR="00BF6A02" w:rsidRPr="00A16AB8" w:rsidRDefault="00BF6A02" w:rsidP="00C30F17">
      <w:pPr>
        <w:tabs>
          <w:tab w:val="center" w:pos="6379"/>
        </w:tabs>
        <w:spacing w:line="480" w:lineRule="auto"/>
        <w:ind w:firstLine="720"/>
      </w:pPr>
      <w:r w:rsidRPr="00A16AB8">
        <w:t xml:space="preserve">именуемый в дальнейшем – Заказчик, действующий в интересах </w:t>
      </w:r>
    </w:p>
    <w:p w14:paraId="074851C4" w14:textId="2A931B02" w:rsidR="00BF6A02" w:rsidRPr="00A16AB8" w:rsidRDefault="00FC5E9B" w:rsidP="00BF6A02">
      <w:pPr>
        <w:tabs>
          <w:tab w:val="center" w:pos="6663"/>
          <w:tab w:val="right" w:pos="9921"/>
        </w:tabs>
        <w:jc w:val="center"/>
        <w:rPr>
          <w:b/>
          <w:u w:val="single"/>
        </w:rPr>
      </w:pPr>
      <w:bookmarkStart w:id="0" w:name="_Hlk144981105"/>
      <w:r w:rsidRPr="00A16AB8">
        <w:rPr>
          <w:b/>
          <w:u w:val="single"/>
        </w:rPr>
        <w:t>_</w:t>
      </w:r>
      <w:r w:rsidR="006D6C89" w:rsidRPr="00A16AB8">
        <w:rPr>
          <w:b/>
          <w:u w:val="single"/>
        </w:rPr>
        <w:t>_______________</w:t>
      </w:r>
      <w:r w:rsidRPr="00A16AB8">
        <w:rPr>
          <w:b/>
          <w:u w:val="single"/>
        </w:rPr>
        <w:t>________________</w:t>
      </w:r>
      <w:r w:rsidR="006D6C89" w:rsidRPr="00A16AB8">
        <w:rPr>
          <w:b/>
          <w:u w:val="single"/>
        </w:rPr>
        <w:t>____________________________________________________</w:t>
      </w:r>
      <w:r w:rsidRPr="00A16AB8">
        <w:rPr>
          <w:b/>
          <w:u w:val="single"/>
        </w:rPr>
        <w:t>________</w:t>
      </w:r>
      <w:r w:rsidR="00512A08" w:rsidRPr="00A16AB8">
        <w:rPr>
          <w:b/>
          <w:u w:val="single"/>
        </w:rPr>
        <w:t xml:space="preserve"> </w:t>
      </w:r>
      <w:bookmarkEnd w:id="0"/>
      <w:r w:rsidR="00BF6A02" w:rsidRPr="00A16AB8">
        <w:rPr>
          <w:b/>
          <w:u w:val="single"/>
        </w:rPr>
        <w:t>г.р.,</w:t>
      </w:r>
    </w:p>
    <w:p w14:paraId="7C7582D3" w14:textId="77777777" w:rsidR="00BF6A02" w:rsidRPr="00A16AB8" w:rsidRDefault="00BF6A02" w:rsidP="00BF6A02">
      <w:pPr>
        <w:tabs>
          <w:tab w:val="center" w:pos="6663"/>
          <w:tab w:val="right" w:pos="9921"/>
        </w:tabs>
        <w:jc w:val="center"/>
        <w:rPr>
          <w:i/>
        </w:rPr>
      </w:pPr>
      <w:r w:rsidRPr="00A16AB8">
        <w:rPr>
          <w:i/>
        </w:rPr>
        <w:t>(фамилия, имя, отчество и дата рождения ребенка)</w:t>
      </w:r>
    </w:p>
    <w:p w14:paraId="4328C274" w14:textId="77777777" w:rsidR="002C5FF1" w:rsidRPr="00A16AB8" w:rsidRDefault="00BF6A02" w:rsidP="008A652C">
      <w:pPr>
        <w:tabs>
          <w:tab w:val="center" w:pos="6663"/>
          <w:tab w:val="right" w:pos="9921"/>
        </w:tabs>
        <w:ind w:firstLine="720"/>
        <w:jc w:val="both"/>
      </w:pPr>
      <w:r w:rsidRPr="00A16AB8">
        <w:t>именуемого в дальнейшем Спортсмен, заключили настоящий договор о нижеследующем:</w:t>
      </w:r>
    </w:p>
    <w:p w14:paraId="0DB8A1E7" w14:textId="77777777" w:rsidR="006A61A2" w:rsidRPr="00A16AB8" w:rsidRDefault="006A61A2" w:rsidP="008A652C">
      <w:pPr>
        <w:tabs>
          <w:tab w:val="center" w:pos="6663"/>
          <w:tab w:val="right" w:pos="9921"/>
        </w:tabs>
        <w:ind w:firstLine="720"/>
        <w:jc w:val="both"/>
      </w:pPr>
    </w:p>
    <w:p w14:paraId="7F27D283" w14:textId="77777777" w:rsidR="00E976B7" w:rsidRPr="00A16AB8" w:rsidRDefault="00A5408E" w:rsidP="00E50105">
      <w:pPr>
        <w:ind w:firstLine="720"/>
        <w:jc w:val="center"/>
        <w:rPr>
          <w:b/>
        </w:rPr>
      </w:pPr>
      <w:r w:rsidRPr="00A16AB8">
        <w:rPr>
          <w:b/>
        </w:rPr>
        <w:t>1. ПРЕДМЕТ ДОГОВОРА</w:t>
      </w:r>
    </w:p>
    <w:p w14:paraId="35C3E340" w14:textId="482FD2CD" w:rsidR="00FA6014" w:rsidRPr="00A16AB8" w:rsidRDefault="001F45D5" w:rsidP="00331466">
      <w:pPr>
        <w:adjustRightInd w:val="0"/>
      </w:pPr>
      <w:r w:rsidRPr="00A16AB8">
        <w:t xml:space="preserve">             1.1. </w:t>
      </w:r>
      <w:r w:rsidR="00A5408E" w:rsidRPr="00A16AB8">
        <w:t>Исполнитель предоставляет, а Заказчик оплачивает услуги</w:t>
      </w:r>
      <w:r w:rsidR="00604ABF" w:rsidRPr="00A16AB8">
        <w:t xml:space="preserve"> по организации и проведению занятий</w:t>
      </w:r>
      <w:r w:rsidR="007145DE">
        <w:t xml:space="preserve"> по виду спорта «хоккей»</w:t>
      </w:r>
      <w:r w:rsidR="00604ABF" w:rsidRPr="00A16AB8">
        <w:t xml:space="preserve"> </w:t>
      </w:r>
      <w:r w:rsidR="00F3498F" w:rsidRPr="00A16AB8">
        <w:t xml:space="preserve">Спортсмена </w:t>
      </w:r>
      <w:r w:rsidR="00604ABF" w:rsidRPr="00A16AB8">
        <w:t>в спортивно-оздоровительной группе</w:t>
      </w:r>
      <w:r w:rsidR="00013897" w:rsidRPr="00A16AB8">
        <w:t xml:space="preserve"> </w:t>
      </w:r>
      <w:r w:rsidR="00331466" w:rsidRPr="00A16AB8">
        <w:t xml:space="preserve">АНО </w:t>
      </w:r>
      <w:r w:rsidR="007B37BF" w:rsidRPr="00A16AB8">
        <w:t>ДО «СШ</w:t>
      </w:r>
      <w:r w:rsidR="000D079A" w:rsidRPr="00A16AB8">
        <w:t xml:space="preserve"> по хоккею</w:t>
      </w:r>
      <w:r w:rsidR="00331466" w:rsidRPr="00A16AB8">
        <w:t xml:space="preserve"> «Д</w:t>
      </w:r>
      <w:r w:rsidR="00A06946" w:rsidRPr="00A16AB8">
        <w:t>инамо</w:t>
      </w:r>
      <w:r w:rsidR="00331466" w:rsidRPr="00A16AB8">
        <w:t>» им. А.И. Чернышева»</w:t>
      </w:r>
      <w:r w:rsidR="00F3498F" w:rsidRPr="00A16AB8">
        <w:t xml:space="preserve"> (далее – спортивно-оздоровительная группа)</w:t>
      </w:r>
      <w:r w:rsidR="00604ABF" w:rsidRPr="00A16AB8">
        <w:t>.</w:t>
      </w:r>
    </w:p>
    <w:p w14:paraId="36F1EB3D" w14:textId="0B307358" w:rsidR="00135173" w:rsidRPr="00A16AB8" w:rsidRDefault="00A67217" w:rsidP="00135173">
      <w:pPr>
        <w:ind w:firstLine="720"/>
        <w:jc w:val="both"/>
        <w:rPr>
          <w:b/>
        </w:rPr>
      </w:pPr>
      <w:r w:rsidRPr="00A16AB8">
        <w:t>Занятия в спортивно-оздоровительной группе проводятся по адресу</w:t>
      </w:r>
      <w:r w:rsidR="00135173" w:rsidRPr="00A16AB8">
        <w:t>:</w:t>
      </w:r>
      <w:r w:rsidR="00013897" w:rsidRPr="00A16AB8">
        <w:t xml:space="preserve"> </w:t>
      </w:r>
      <w:r w:rsidR="006135F4" w:rsidRPr="00A16AB8">
        <w:rPr>
          <w:b/>
        </w:rPr>
        <w:t xml:space="preserve">г. Москва, </w:t>
      </w:r>
      <w:r w:rsidR="005D0A36" w:rsidRPr="00A16AB8">
        <w:rPr>
          <w:b/>
        </w:rPr>
        <w:t>ул. Юрия Никулина д. 3 (</w:t>
      </w:r>
      <w:r w:rsidR="006135F4" w:rsidRPr="00A16AB8">
        <w:rPr>
          <w:b/>
        </w:rPr>
        <w:t xml:space="preserve">ул. </w:t>
      </w:r>
      <w:r w:rsidR="00E140DC" w:rsidRPr="00A16AB8">
        <w:rPr>
          <w:b/>
        </w:rPr>
        <w:t>Летная вл. 73</w:t>
      </w:r>
      <w:r w:rsidR="005D0A36" w:rsidRPr="00A16AB8">
        <w:rPr>
          <w:b/>
        </w:rPr>
        <w:t>)</w:t>
      </w:r>
      <w:r w:rsidR="006A61A2" w:rsidRPr="00A16AB8">
        <w:rPr>
          <w:b/>
        </w:rPr>
        <w:t xml:space="preserve"> </w:t>
      </w:r>
      <w:r w:rsidR="006135F4" w:rsidRPr="00A16AB8">
        <w:t xml:space="preserve">в период </w:t>
      </w:r>
      <w:r w:rsidR="006135F4" w:rsidRPr="00A16AB8">
        <w:rPr>
          <w:b/>
        </w:rPr>
        <w:t>с «</w:t>
      </w:r>
      <w:r w:rsidR="00494750">
        <w:rPr>
          <w:b/>
        </w:rPr>
        <w:t>__</w:t>
      </w:r>
      <w:r w:rsidR="006135F4" w:rsidRPr="00A16AB8">
        <w:rPr>
          <w:b/>
        </w:rPr>
        <w:t>»</w:t>
      </w:r>
      <w:r w:rsidR="001D3C8A" w:rsidRPr="00A16AB8">
        <w:rPr>
          <w:b/>
        </w:rPr>
        <w:t xml:space="preserve"> </w:t>
      </w:r>
      <w:r w:rsidR="00FC5E9B" w:rsidRPr="00A16AB8">
        <w:rPr>
          <w:b/>
        </w:rPr>
        <w:t>_______</w:t>
      </w:r>
      <w:r w:rsidR="006135F4" w:rsidRPr="00A16AB8">
        <w:rPr>
          <w:b/>
        </w:rPr>
        <w:t xml:space="preserve"> 20</w:t>
      </w:r>
      <w:r w:rsidR="00E140DC" w:rsidRPr="00A16AB8">
        <w:rPr>
          <w:b/>
        </w:rPr>
        <w:t>2</w:t>
      </w:r>
      <w:r w:rsidR="000D079A" w:rsidRPr="00A16AB8">
        <w:rPr>
          <w:b/>
        </w:rPr>
        <w:t>4</w:t>
      </w:r>
      <w:r w:rsidR="006135F4" w:rsidRPr="00A16AB8">
        <w:rPr>
          <w:b/>
        </w:rPr>
        <w:t>г. по «</w:t>
      </w:r>
      <w:r w:rsidR="00B179F5" w:rsidRPr="00A16AB8">
        <w:rPr>
          <w:b/>
        </w:rPr>
        <w:t>3</w:t>
      </w:r>
      <w:r w:rsidR="00512A08" w:rsidRPr="00A16AB8">
        <w:rPr>
          <w:b/>
        </w:rPr>
        <w:t>1</w:t>
      </w:r>
      <w:r w:rsidR="006135F4" w:rsidRPr="00A16AB8">
        <w:rPr>
          <w:b/>
        </w:rPr>
        <w:t>»</w:t>
      </w:r>
      <w:r w:rsidR="00E140DC" w:rsidRPr="00A16AB8">
        <w:rPr>
          <w:b/>
        </w:rPr>
        <w:t xml:space="preserve"> </w:t>
      </w:r>
      <w:r w:rsidR="007A15D6" w:rsidRPr="00A16AB8">
        <w:rPr>
          <w:b/>
        </w:rPr>
        <w:t>мая</w:t>
      </w:r>
      <w:r w:rsidR="00B179F5" w:rsidRPr="00A16AB8">
        <w:rPr>
          <w:b/>
        </w:rPr>
        <w:t xml:space="preserve"> </w:t>
      </w:r>
      <w:r w:rsidR="006135F4" w:rsidRPr="00A16AB8">
        <w:rPr>
          <w:b/>
        </w:rPr>
        <w:t>20</w:t>
      </w:r>
      <w:r w:rsidR="00920B94" w:rsidRPr="00A16AB8">
        <w:rPr>
          <w:b/>
        </w:rPr>
        <w:t>2</w:t>
      </w:r>
      <w:r w:rsidR="005D0A36" w:rsidRPr="00A16AB8">
        <w:rPr>
          <w:b/>
        </w:rPr>
        <w:t>4</w:t>
      </w:r>
      <w:r w:rsidR="006135F4" w:rsidRPr="00A16AB8">
        <w:rPr>
          <w:b/>
        </w:rPr>
        <w:t>г.</w:t>
      </w:r>
    </w:p>
    <w:p w14:paraId="79DA4698" w14:textId="77777777" w:rsidR="006A61A2" w:rsidRPr="00A16AB8" w:rsidRDefault="006A61A2" w:rsidP="00135173">
      <w:pPr>
        <w:ind w:firstLine="720"/>
        <w:jc w:val="both"/>
      </w:pPr>
    </w:p>
    <w:p w14:paraId="45D32157" w14:textId="77777777" w:rsidR="00E976B7" w:rsidRPr="00A16AB8" w:rsidRDefault="00A5408E" w:rsidP="00E50105">
      <w:pPr>
        <w:ind w:firstLine="720"/>
        <w:jc w:val="center"/>
        <w:rPr>
          <w:b/>
        </w:rPr>
      </w:pPr>
      <w:r w:rsidRPr="00A16AB8">
        <w:rPr>
          <w:b/>
        </w:rPr>
        <w:t>2. ОБЯЗАННОСТИ ИСПОЛНИТЕЛЯ</w:t>
      </w:r>
    </w:p>
    <w:p w14:paraId="4FB2E4A4" w14:textId="77777777" w:rsidR="00E976B7" w:rsidRPr="00A16AB8" w:rsidRDefault="00A5408E" w:rsidP="00E50105">
      <w:pPr>
        <w:ind w:firstLine="720"/>
      </w:pPr>
      <w:r w:rsidRPr="00A16AB8">
        <w:t>Исполнитель обязан:</w:t>
      </w:r>
    </w:p>
    <w:p w14:paraId="726A0C0F" w14:textId="77777777" w:rsidR="00A16AB8" w:rsidRDefault="00A5408E" w:rsidP="006A61A2">
      <w:pPr>
        <w:tabs>
          <w:tab w:val="center" w:pos="6663"/>
          <w:tab w:val="right" w:pos="9921"/>
        </w:tabs>
        <w:ind w:firstLine="709"/>
        <w:rPr>
          <w:b/>
          <w:u w:val="single"/>
        </w:rPr>
      </w:pPr>
      <w:r w:rsidRPr="00A16AB8">
        <w:t>2.1. Зачислить</w:t>
      </w:r>
    </w:p>
    <w:p w14:paraId="1CFA3FD9" w14:textId="7A0A263E" w:rsidR="007F1DD5" w:rsidRPr="00A16AB8" w:rsidRDefault="00FC5E9B" w:rsidP="006A61A2">
      <w:pPr>
        <w:tabs>
          <w:tab w:val="center" w:pos="6663"/>
          <w:tab w:val="right" w:pos="9921"/>
        </w:tabs>
        <w:ind w:firstLine="709"/>
        <w:rPr>
          <w:b/>
          <w:u w:val="single"/>
        </w:rPr>
      </w:pPr>
      <w:r w:rsidRPr="00A16AB8">
        <w:rPr>
          <w:b/>
          <w:u w:val="single"/>
        </w:rPr>
        <w:t>___________</w:t>
      </w:r>
      <w:r w:rsidR="00E631F0" w:rsidRPr="00A16AB8">
        <w:rPr>
          <w:b/>
          <w:u w:val="single"/>
        </w:rPr>
        <w:t>________________________________________________________________</w:t>
      </w:r>
      <w:r w:rsidRPr="00A16AB8">
        <w:rPr>
          <w:b/>
          <w:u w:val="single"/>
        </w:rPr>
        <w:t>_______</w:t>
      </w:r>
      <w:r w:rsidR="00BE2D05" w:rsidRPr="00A16AB8">
        <w:rPr>
          <w:b/>
          <w:u w:val="single"/>
        </w:rPr>
        <w:t xml:space="preserve"> </w:t>
      </w:r>
      <w:r w:rsidR="008215FD" w:rsidRPr="00A16AB8">
        <w:rPr>
          <w:b/>
          <w:u w:val="single"/>
        </w:rPr>
        <w:t>г</w:t>
      </w:r>
      <w:r w:rsidR="007F1DD5" w:rsidRPr="00A16AB8">
        <w:rPr>
          <w:b/>
          <w:u w:val="single"/>
        </w:rPr>
        <w:t>.р.,</w:t>
      </w:r>
    </w:p>
    <w:p w14:paraId="47701A42" w14:textId="73653709" w:rsidR="00B845AB" w:rsidRPr="00A16AB8" w:rsidRDefault="00B845AB" w:rsidP="006A61A2">
      <w:pPr>
        <w:tabs>
          <w:tab w:val="center" w:pos="6663"/>
          <w:tab w:val="right" w:pos="9921"/>
        </w:tabs>
        <w:jc w:val="center"/>
        <w:rPr>
          <w:i/>
        </w:rPr>
      </w:pPr>
      <w:r w:rsidRPr="00A16AB8">
        <w:rPr>
          <w:i/>
        </w:rPr>
        <w:t xml:space="preserve">(фамилия, имя, отчество и дата рождения </w:t>
      </w:r>
      <w:r w:rsidR="00D72894" w:rsidRPr="00A16AB8">
        <w:rPr>
          <w:i/>
        </w:rPr>
        <w:t>Спортсмена</w:t>
      </w:r>
      <w:r w:rsidRPr="00A16AB8">
        <w:rPr>
          <w:i/>
        </w:rPr>
        <w:t>)</w:t>
      </w:r>
    </w:p>
    <w:p w14:paraId="32AC392F" w14:textId="77777777" w:rsidR="00E976B7" w:rsidRPr="00A16AB8" w:rsidRDefault="00E50105" w:rsidP="006A61A2">
      <w:pPr>
        <w:tabs>
          <w:tab w:val="center" w:pos="6663"/>
          <w:tab w:val="right" w:pos="9921"/>
        </w:tabs>
        <w:jc w:val="both"/>
      </w:pPr>
      <w:r w:rsidRPr="00A16AB8">
        <w:t>в</w:t>
      </w:r>
      <w:r w:rsidR="00A5408E" w:rsidRPr="00A16AB8">
        <w:t xml:space="preserve">ыполнившего установленные условия приема в </w:t>
      </w:r>
      <w:r w:rsidR="00A06946" w:rsidRPr="00A16AB8">
        <w:t xml:space="preserve">АНО </w:t>
      </w:r>
      <w:r w:rsidR="007B37BF" w:rsidRPr="00A16AB8">
        <w:t>ДО «СШ</w:t>
      </w:r>
      <w:r w:rsidR="00A06946" w:rsidRPr="00A16AB8">
        <w:t xml:space="preserve"> </w:t>
      </w:r>
      <w:r w:rsidR="000D079A" w:rsidRPr="00A16AB8">
        <w:t xml:space="preserve">по хоккею </w:t>
      </w:r>
      <w:r w:rsidR="00A06946" w:rsidRPr="00A16AB8">
        <w:t>«Динамо» им. А.И. Чернышева»</w:t>
      </w:r>
      <w:r w:rsidR="00A5408E" w:rsidRPr="00A16AB8">
        <w:t>.</w:t>
      </w:r>
    </w:p>
    <w:p w14:paraId="141A866F" w14:textId="77777777" w:rsidR="00E140DC" w:rsidRPr="00A16AB8" w:rsidRDefault="00A5408E" w:rsidP="00D309C4">
      <w:pPr>
        <w:ind w:firstLine="720"/>
        <w:jc w:val="both"/>
      </w:pPr>
      <w:r w:rsidRPr="00A16AB8">
        <w:t>2.2.</w:t>
      </w:r>
      <w:r w:rsidR="006A61A2" w:rsidRPr="00A16AB8">
        <w:t xml:space="preserve"> </w:t>
      </w:r>
      <w:r w:rsidRPr="00A16AB8">
        <w:t xml:space="preserve">Организовать и обеспечить надлежащее </w:t>
      </w:r>
      <w:r w:rsidR="001F45D5" w:rsidRPr="00A16AB8">
        <w:t>оказание</w:t>
      </w:r>
      <w:r w:rsidRPr="00A16AB8">
        <w:t xml:space="preserve"> услуг, предусмотренных в разделе 1 настоящего договора. </w:t>
      </w:r>
      <w:r w:rsidR="000E2EF7" w:rsidRPr="00A16AB8">
        <w:t>У</w:t>
      </w:r>
      <w:r w:rsidRPr="00A16AB8">
        <w:t xml:space="preserve">слуги оказываются в соответствии с </w:t>
      </w:r>
      <w:r w:rsidR="000E2EF7" w:rsidRPr="00A16AB8">
        <w:t>тренировочным</w:t>
      </w:r>
      <w:r w:rsidRPr="00A16AB8">
        <w:t xml:space="preserve"> планом, годовым календарным графиком и расписанием занятий, разрабатываемыми Исполнителем.</w:t>
      </w:r>
      <w:r w:rsidR="002D6678" w:rsidRPr="00A16AB8">
        <w:t xml:space="preserve"> </w:t>
      </w:r>
      <w:r w:rsidR="00D309C4" w:rsidRPr="00A16AB8">
        <w:t>Тренировочный план состоит из недельных микроциклов</w:t>
      </w:r>
      <w:r w:rsidR="007A15D6" w:rsidRPr="00A16AB8">
        <w:t>,</w:t>
      </w:r>
      <w:r w:rsidR="00D309C4" w:rsidRPr="00A16AB8">
        <w:t xml:space="preserve"> которые в обязательном порядке, включают в себя </w:t>
      </w:r>
      <w:r w:rsidR="001D6CF3" w:rsidRPr="00A16AB8">
        <w:t>4 часа</w:t>
      </w:r>
      <w:r w:rsidR="00D309C4" w:rsidRPr="00A16AB8">
        <w:t xml:space="preserve"> занятия по специальной технической подготовке на льду</w:t>
      </w:r>
      <w:r w:rsidR="001D6CF3" w:rsidRPr="00A16AB8">
        <w:t>.</w:t>
      </w:r>
      <w:r w:rsidR="00D309C4" w:rsidRPr="00A16AB8">
        <w:t xml:space="preserve"> </w:t>
      </w:r>
    </w:p>
    <w:p w14:paraId="58A4194E" w14:textId="0CFD4BA2" w:rsidR="00362653" w:rsidRPr="00A16AB8" w:rsidRDefault="00A06946" w:rsidP="00E50105">
      <w:pPr>
        <w:ind w:firstLine="720"/>
        <w:jc w:val="both"/>
      </w:pPr>
      <w:r w:rsidRPr="00A16AB8">
        <w:t>Комплектовать</w:t>
      </w:r>
      <w:r w:rsidR="00362653" w:rsidRPr="00A16AB8">
        <w:t xml:space="preserve"> группы по количеству занимающихся, утвержденному </w:t>
      </w:r>
      <w:r w:rsidRPr="00A16AB8">
        <w:t xml:space="preserve">АНО </w:t>
      </w:r>
      <w:r w:rsidR="007B37BF" w:rsidRPr="00A16AB8">
        <w:t>ДО «СШ</w:t>
      </w:r>
      <w:r w:rsidRPr="00A16AB8">
        <w:t xml:space="preserve"> </w:t>
      </w:r>
      <w:r w:rsidR="000D079A" w:rsidRPr="00A16AB8">
        <w:t xml:space="preserve">по хоккею </w:t>
      </w:r>
      <w:r w:rsidRPr="00A16AB8">
        <w:t>«Д</w:t>
      </w:r>
      <w:r w:rsidR="00371175" w:rsidRPr="00A16AB8">
        <w:t>инамо</w:t>
      </w:r>
      <w:r w:rsidRPr="00A16AB8">
        <w:t>» им. А.И. Чернышева»</w:t>
      </w:r>
      <w:r w:rsidR="00362653" w:rsidRPr="00A16AB8">
        <w:t>.</w:t>
      </w:r>
      <w:r w:rsidR="00B73C43" w:rsidRPr="00A16AB8">
        <w:tab/>
      </w:r>
    </w:p>
    <w:p w14:paraId="2A6B9C08" w14:textId="77777777" w:rsidR="00E976B7" w:rsidRPr="00A16AB8" w:rsidRDefault="00A5408E" w:rsidP="00E50105">
      <w:pPr>
        <w:ind w:firstLine="720"/>
        <w:jc w:val="both"/>
      </w:pPr>
      <w:r w:rsidRPr="00A16AB8">
        <w:t>2.3.</w:t>
      </w:r>
      <w:r w:rsidR="007A15D6" w:rsidRPr="00A16AB8">
        <w:t xml:space="preserve"> </w:t>
      </w:r>
      <w:r w:rsidRPr="00A16AB8">
        <w:t xml:space="preserve"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</w:t>
      </w:r>
      <w:r w:rsidR="000E2EF7" w:rsidRPr="00A16AB8">
        <w:t>тренировочному</w:t>
      </w:r>
      <w:r w:rsidRPr="00A16AB8">
        <w:t xml:space="preserve"> процессу.</w:t>
      </w:r>
    </w:p>
    <w:p w14:paraId="7D4D9873" w14:textId="77777777" w:rsidR="00E976B7" w:rsidRPr="00A16AB8" w:rsidRDefault="00A5408E" w:rsidP="00E50105">
      <w:pPr>
        <w:ind w:firstLine="720"/>
        <w:jc w:val="both"/>
      </w:pPr>
      <w:r w:rsidRPr="00A16AB8">
        <w:t>2.4.</w:t>
      </w:r>
      <w:r w:rsidR="007A15D6" w:rsidRPr="00A16AB8">
        <w:t xml:space="preserve"> </w:t>
      </w:r>
      <w:r w:rsidRPr="00A16AB8">
        <w:t>Проявлять</w:t>
      </w:r>
      <w:r w:rsidR="00123483" w:rsidRPr="00A16AB8">
        <w:t xml:space="preserve"> уважение к личности Спортсмена</w:t>
      </w:r>
      <w:r w:rsidRPr="00A16AB8"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F3498F" w:rsidRPr="00A16AB8">
        <w:t xml:space="preserve">Спортсмена </w:t>
      </w:r>
      <w:r w:rsidRPr="00A16AB8">
        <w:t>с учетом его индивидуальных особенностей.</w:t>
      </w:r>
    </w:p>
    <w:p w14:paraId="24DE60CD" w14:textId="77777777" w:rsidR="00E976B7" w:rsidRPr="00A16AB8" w:rsidRDefault="00A5408E" w:rsidP="006135F4">
      <w:pPr>
        <w:ind w:firstLine="720"/>
        <w:jc w:val="both"/>
      </w:pPr>
      <w:r w:rsidRPr="00A16AB8">
        <w:t>2.</w:t>
      </w:r>
      <w:r w:rsidR="000E2EF7" w:rsidRPr="00A16AB8">
        <w:t>5</w:t>
      </w:r>
      <w:r w:rsidRPr="00A16AB8">
        <w:t>.</w:t>
      </w:r>
      <w:r w:rsidR="007A15D6" w:rsidRPr="00A16AB8">
        <w:t xml:space="preserve"> </w:t>
      </w:r>
      <w:r w:rsidRPr="00A16AB8">
        <w:t xml:space="preserve">Сохранить место за </w:t>
      </w:r>
      <w:r w:rsidR="00123483" w:rsidRPr="00A16AB8">
        <w:t>Спортсменом</w:t>
      </w:r>
      <w:r w:rsidRPr="00A16AB8">
        <w:t xml:space="preserve"> в случае его болезни, лечения, карантина</w:t>
      </w:r>
      <w:r w:rsidR="00013897" w:rsidRPr="00A16AB8">
        <w:t xml:space="preserve"> </w:t>
      </w:r>
      <w:r w:rsidRPr="00A16AB8">
        <w:t>и в других случаях пропуска занятий по уважительным причинам</w:t>
      </w:r>
      <w:r w:rsidR="006135F4" w:rsidRPr="00A16AB8">
        <w:t xml:space="preserve"> (с предоставлен</w:t>
      </w:r>
      <w:r w:rsidR="001D3C8A" w:rsidRPr="00A16AB8">
        <w:t>ием подтверждающих документов)</w:t>
      </w:r>
      <w:r w:rsidR="00142EA2" w:rsidRPr="00A16AB8">
        <w:t xml:space="preserve">. </w:t>
      </w:r>
    </w:p>
    <w:p w14:paraId="0234570B" w14:textId="77777777" w:rsidR="00884DC5" w:rsidRPr="00A16AB8" w:rsidRDefault="00884DC5" w:rsidP="00E50105">
      <w:pPr>
        <w:ind w:firstLine="720"/>
        <w:jc w:val="both"/>
      </w:pPr>
      <w:r w:rsidRPr="00A16AB8">
        <w:t>2.</w:t>
      </w:r>
      <w:r w:rsidR="006135F4" w:rsidRPr="00A16AB8">
        <w:t>6</w:t>
      </w:r>
      <w:r w:rsidRPr="00A16AB8">
        <w:t>.В случае заболевания Спортсмена (по заключению учреждений здравоохранения, либо медицинского персонала Исполнителя) освободить его от занятий.</w:t>
      </w:r>
    </w:p>
    <w:p w14:paraId="2CFBE7CF" w14:textId="77777777" w:rsidR="006A61A2" w:rsidRPr="00A16AB8" w:rsidRDefault="006A61A2" w:rsidP="00E50105">
      <w:pPr>
        <w:ind w:firstLine="720"/>
        <w:jc w:val="both"/>
      </w:pPr>
    </w:p>
    <w:p w14:paraId="56F8CD7C" w14:textId="77777777" w:rsidR="00FA3EB7" w:rsidRPr="00A16AB8" w:rsidRDefault="00A5408E" w:rsidP="00B845AB">
      <w:pPr>
        <w:ind w:firstLine="720"/>
        <w:jc w:val="center"/>
        <w:rPr>
          <w:b/>
        </w:rPr>
      </w:pPr>
      <w:r w:rsidRPr="00A16AB8">
        <w:rPr>
          <w:b/>
        </w:rPr>
        <w:t>3. ОБЯЗАННОСТИ ЗАКАЗЧИКА</w:t>
      </w:r>
    </w:p>
    <w:p w14:paraId="21F0045C" w14:textId="77777777" w:rsidR="006135F4" w:rsidRPr="00A16AB8" w:rsidRDefault="006135F4" w:rsidP="006A61A2">
      <w:pPr>
        <w:ind w:firstLine="720"/>
        <w:jc w:val="both"/>
      </w:pPr>
      <w:r w:rsidRPr="00A16AB8">
        <w:t>3.1</w:t>
      </w:r>
      <w:r w:rsidR="00E76AA5" w:rsidRPr="00A16AB8">
        <w:t>.</w:t>
      </w:r>
      <w:r w:rsidRPr="00A16AB8">
        <w:t xml:space="preserve"> Своевременно вносить </w:t>
      </w:r>
      <w:r w:rsidR="0076117A" w:rsidRPr="00A16AB8">
        <w:t>плату за предоставленные услуги</w:t>
      </w:r>
      <w:r w:rsidRPr="00A16AB8">
        <w:t xml:space="preserve">, указанные </w:t>
      </w:r>
      <w:r w:rsidR="00E140DC" w:rsidRPr="00A16AB8">
        <w:t>в разделе 1 настоящего договора</w:t>
      </w:r>
      <w:r w:rsidRPr="00A16AB8">
        <w:t>.</w:t>
      </w:r>
    </w:p>
    <w:p w14:paraId="0FE40FFF" w14:textId="77777777" w:rsidR="00CB0502" w:rsidRPr="00A16AB8" w:rsidRDefault="00A5408E" w:rsidP="006A61A2">
      <w:pPr>
        <w:ind w:firstLine="720"/>
        <w:jc w:val="both"/>
      </w:pPr>
      <w:r w:rsidRPr="00A16AB8">
        <w:t>3.</w:t>
      </w:r>
      <w:r w:rsidR="006135F4" w:rsidRPr="00A16AB8">
        <w:t>2</w:t>
      </w:r>
      <w:r w:rsidRPr="00A16AB8">
        <w:t>.</w:t>
      </w:r>
      <w:r w:rsidR="007A15D6" w:rsidRPr="00A16AB8">
        <w:t xml:space="preserve"> </w:t>
      </w:r>
      <w:r w:rsidR="004A63A8" w:rsidRPr="00A16AB8">
        <w:t>Страховать</w:t>
      </w:r>
      <w:r w:rsidR="00CB0502" w:rsidRPr="00A16AB8">
        <w:t xml:space="preserve"> жизнь и здоровье Спортсмена на весь период занятий в спортивно-оздоровительной группе</w:t>
      </w:r>
      <w:r w:rsidR="00F3498F" w:rsidRPr="00A16AB8">
        <w:t>.</w:t>
      </w:r>
    </w:p>
    <w:p w14:paraId="3B46638F" w14:textId="77777777" w:rsidR="00E976B7" w:rsidRPr="00A16AB8" w:rsidRDefault="00FA3EB7" w:rsidP="006A61A2">
      <w:pPr>
        <w:ind w:firstLine="720"/>
        <w:jc w:val="both"/>
      </w:pPr>
      <w:r w:rsidRPr="00A16AB8">
        <w:t>3.</w:t>
      </w:r>
      <w:r w:rsidR="00E76AA5" w:rsidRPr="00A16AB8">
        <w:t>3</w:t>
      </w:r>
      <w:r w:rsidR="00A5408E" w:rsidRPr="00A16AB8">
        <w:t>.</w:t>
      </w:r>
      <w:r w:rsidR="007A15D6" w:rsidRPr="00A16AB8">
        <w:t xml:space="preserve"> </w:t>
      </w:r>
      <w:r w:rsidR="00A5408E" w:rsidRPr="00A16AB8">
        <w:t xml:space="preserve">При </w:t>
      </w:r>
      <w:r w:rsidR="003B69BF" w:rsidRPr="00A16AB8">
        <w:t xml:space="preserve">зачислении </w:t>
      </w:r>
      <w:r w:rsidR="00F3498F" w:rsidRPr="00A16AB8">
        <w:t xml:space="preserve">Спортсмена </w:t>
      </w:r>
      <w:r w:rsidR="003B69BF" w:rsidRPr="00A16AB8">
        <w:t xml:space="preserve">в </w:t>
      </w:r>
      <w:r w:rsidR="002D6678" w:rsidRPr="00A16AB8">
        <w:t xml:space="preserve">спортивно-оздоровительную группу </w:t>
      </w:r>
      <w:r w:rsidR="00A5408E" w:rsidRPr="00A16AB8">
        <w:t>и в процессе его обучения своевременно предоставлять все необход</w:t>
      </w:r>
      <w:r w:rsidR="003B69BF" w:rsidRPr="00A16AB8">
        <w:t>имые документы</w:t>
      </w:r>
      <w:r w:rsidR="001F45D5" w:rsidRPr="00A16AB8">
        <w:t>, в том числе результаты медицинских обследований, подтверждающих допуск Спортсмена к прохождению спортивной подготовки.</w:t>
      </w:r>
    </w:p>
    <w:p w14:paraId="16662816" w14:textId="77777777" w:rsidR="00E976B7" w:rsidRPr="00A16AB8" w:rsidRDefault="00FA3EB7" w:rsidP="006A61A2">
      <w:pPr>
        <w:ind w:firstLine="720"/>
        <w:jc w:val="both"/>
      </w:pPr>
      <w:r w:rsidRPr="00A16AB8">
        <w:t>3.</w:t>
      </w:r>
      <w:r w:rsidR="00E76AA5" w:rsidRPr="00A16AB8">
        <w:t>4</w:t>
      </w:r>
      <w:r w:rsidR="00A5408E" w:rsidRPr="00A16AB8">
        <w:t>.</w:t>
      </w:r>
      <w:r w:rsidR="007A15D6" w:rsidRPr="00A16AB8">
        <w:t xml:space="preserve"> </w:t>
      </w:r>
      <w:r w:rsidR="00A5408E" w:rsidRPr="00A16AB8">
        <w:t xml:space="preserve">Незамедлительно сообщать </w:t>
      </w:r>
      <w:r w:rsidR="003B69BF" w:rsidRPr="00A16AB8">
        <w:t>представителю</w:t>
      </w:r>
      <w:r w:rsidR="00A5408E" w:rsidRPr="00A16AB8">
        <w:t xml:space="preserve"> Исполнителя об изменении контактного телефона и места жительства.</w:t>
      </w:r>
    </w:p>
    <w:p w14:paraId="681CA43D" w14:textId="77777777" w:rsidR="009007A5" w:rsidRPr="00A16AB8" w:rsidRDefault="00FA3EB7" w:rsidP="006A61A2">
      <w:pPr>
        <w:ind w:firstLine="720"/>
        <w:jc w:val="both"/>
      </w:pPr>
      <w:r w:rsidRPr="00A16AB8">
        <w:t>3.</w:t>
      </w:r>
      <w:r w:rsidR="00E76AA5" w:rsidRPr="00A16AB8">
        <w:t>5</w:t>
      </w:r>
      <w:r w:rsidR="00A5408E" w:rsidRPr="00A16AB8">
        <w:t>.</w:t>
      </w:r>
      <w:r w:rsidR="007A15D6" w:rsidRPr="00A16AB8">
        <w:t xml:space="preserve"> </w:t>
      </w:r>
      <w:r w:rsidR="00A5408E" w:rsidRPr="00A16AB8">
        <w:t xml:space="preserve">Извещать </w:t>
      </w:r>
      <w:r w:rsidR="003B69BF" w:rsidRPr="00A16AB8">
        <w:t>тренера</w:t>
      </w:r>
      <w:r w:rsidR="00A5408E" w:rsidRPr="00A16AB8">
        <w:t xml:space="preserve"> об уважительных причинах отсутствия </w:t>
      </w:r>
      <w:r w:rsidR="00F3498F" w:rsidRPr="00A16AB8">
        <w:t xml:space="preserve">Спортсмена </w:t>
      </w:r>
      <w:r w:rsidR="00A5408E" w:rsidRPr="00A16AB8">
        <w:t>на занятиях.</w:t>
      </w:r>
    </w:p>
    <w:p w14:paraId="2DD5A69B" w14:textId="77777777" w:rsidR="00E976B7" w:rsidRPr="00A16AB8" w:rsidRDefault="00FA3EB7" w:rsidP="006A61A2">
      <w:pPr>
        <w:ind w:firstLine="720"/>
        <w:jc w:val="both"/>
      </w:pPr>
      <w:r w:rsidRPr="00A16AB8">
        <w:t>3.</w:t>
      </w:r>
      <w:r w:rsidR="00E76AA5" w:rsidRPr="00A16AB8">
        <w:t>6</w:t>
      </w:r>
      <w:r w:rsidR="00A5408E" w:rsidRPr="00A16AB8">
        <w:t>.</w:t>
      </w:r>
      <w:r w:rsidR="007A15D6" w:rsidRPr="00A16AB8">
        <w:t xml:space="preserve"> </w:t>
      </w:r>
      <w:r w:rsidR="00A5408E" w:rsidRPr="00A16AB8">
        <w:t xml:space="preserve">По просьбе Исполнителя </w:t>
      </w:r>
      <w:r w:rsidR="00F3498F" w:rsidRPr="00A16AB8">
        <w:t xml:space="preserve">осуществлять явку в </w:t>
      </w:r>
      <w:r w:rsidR="00371175" w:rsidRPr="00A16AB8">
        <w:t xml:space="preserve">АНО </w:t>
      </w:r>
      <w:r w:rsidR="007B37BF" w:rsidRPr="00A16AB8">
        <w:t>ДО «СШ</w:t>
      </w:r>
      <w:r w:rsidR="00371175" w:rsidRPr="00A16AB8">
        <w:t xml:space="preserve"> </w:t>
      </w:r>
      <w:r w:rsidR="000D079A" w:rsidRPr="00A16AB8">
        <w:t xml:space="preserve">по хоккею </w:t>
      </w:r>
      <w:r w:rsidR="00371175" w:rsidRPr="00A16AB8">
        <w:t>«Динамо» им. А.И. Чернышева»</w:t>
      </w:r>
      <w:r w:rsidR="00013897" w:rsidRPr="00A16AB8">
        <w:t xml:space="preserve"> </w:t>
      </w:r>
      <w:r w:rsidR="00A5408E" w:rsidRPr="00A16AB8">
        <w:t xml:space="preserve">при наличии претензий Исполнителя к поведению </w:t>
      </w:r>
      <w:r w:rsidR="00F3498F" w:rsidRPr="00A16AB8">
        <w:t xml:space="preserve">Спортсмена </w:t>
      </w:r>
      <w:r w:rsidR="00A5408E" w:rsidRPr="00A16AB8">
        <w:t xml:space="preserve">или его отношению к </w:t>
      </w:r>
      <w:r w:rsidR="003B69BF" w:rsidRPr="00A16AB8">
        <w:t>тренировочному процессу</w:t>
      </w:r>
      <w:r w:rsidR="00A5408E" w:rsidRPr="00A16AB8">
        <w:t>.</w:t>
      </w:r>
    </w:p>
    <w:p w14:paraId="7865581B" w14:textId="41770C65" w:rsidR="00E976B7" w:rsidRPr="00A16AB8" w:rsidRDefault="00FA3EB7" w:rsidP="006A61A2">
      <w:pPr>
        <w:ind w:firstLine="720"/>
        <w:jc w:val="both"/>
      </w:pPr>
      <w:r w:rsidRPr="00A16AB8">
        <w:t>3.</w:t>
      </w:r>
      <w:r w:rsidR="00E76AA5" w:rsidRPr="00A16AB8">
        <w:t>7</w:t>
      </w:r>
      <w:r w:rsidR="00A5408E" w:rsidRPr="00A16AB8">
        <w:t>.</w:t>
      </w:r>
      <w:r w:rsidR="007A15D6" w:rsidRPr="00A16AB8">
        <w:t xml:space="preserve"> </w:t>
      </w:r>
      <w:r w:rsidR="00A5408E" w:rsidRPr="00A16AB8">
        <w:t xml:space="preserve">Проявлять уважение к </w:t>
      </w:r>
      <w:r w:rsidR="003B69BF" w:rsidRPr="00A16AB8">
        <w:t>тренерам</w:t>
      </w:r>
      <w:r w:rsidR="00A5408E" w:rsidRPr="00A16AB8">
        <w:t>, администрации и техническому персоналу Исполнителя</w:t>
      </w:r>
      <w:r w:rsidR="00A16AB8">
        <w:t>, иным Спортсменам и их законным представителям</w:t>
      </w:r>
      <w:r w:rsidR="00A5408E" w:rsidRPr="00A16AB8">
        <w:t>.</w:t>
      </w:r>
    </w:p>
    <w:p w14:paraId="62F1EECE" w14:textId="77777777" w:rsidR="00E976B7" w:rsidRPr="00A16AB8" w:rsidRDefault="00FA3EB7" w:rsidP="006A61A2">
      <w:pPr>
        <w:ind w:firstLine="720"/>
        <w:jc w:val="both"/>
      </w:pPr>
      <w:r w:rsidRPr="00A16AB8">
        <w:lastRenderedPageBreak/>
        <w:t>3.</w:t>
      </w:r>
      <w:r w:rsidR="00E76AA5" w:rsidRPr="00A16AB8">
        <w:t>8</w:t>
      </w:r>
      <w:r w:rsidR="00A5408E" w:rsidRPr="00A16AB8">
        <w:t>.</w:t>
      </w:r>
      <w:r w:rsidR="007A15D6" w:rsidRPr="00A16AB8">
        <w:t xml:space="preserve"> </w:t>
      </w:r>
      <w:r w:rsidR="00A5408E" w:rsidRPr="00A16AB8">
        <w:t>Возмещать ущерб, причиненный имуществу Исполнителя, в соответствии с законодательством Российской Федерации.</w:t>
      </w:r>
    </w:p>
    <w:p w14:paraId="76633D5C" w14:textId="77777777" w:rsidR="00E976B7" w:rsidRPr="00A16AB8" w:rsidRDefault="00CB0502" w:rsidP="00E50105">
      <w:pPr>
        <w:ind w:firstLine="720"/>
        <w:jc w:val="both"/>
      </w:pPr>
      <w:r w:rsidRPr="00A16AB8">
        <w:t>3.9</w:t>
      </w:r>
      <w:r w:rsidR="00A5408E" w:rsidRPr="00A16AB8">
        <w:t>.</w:t>
      </w:r>
      <w:r w:rsidR="007A15D6" w:rsidRPr="00A16AB8">
        <w:t xml:space="preserve"> </w:t>
      </w:r>
      <w:r w:rsidR="00A5408E" w:rsidRPr="00A16AB8">
        <w:t xml:space="preserve">Обеспечить за свой счет </w:t>
      </w:r>
      <w:r w:rsidR="003B69BF" w:rsidRPr="00A16AB8">
        <w:t>необходим</w:t>
      </w:r>
      <w:r w:rsidR="004A63A8" w:rsidRPr="00A16AB8">
        <w:t>ую экипировку</w:t>
      </w:r>
      <w:r w:rsidR="00013897" w:rsidRPr="00A16AB8">
        <w:t xml:space="preserve"> </w:t>
      </w:r>
      <w:r w:rsidR="003B69BF" w:rsidRPr="00A16AB8">
        <w:t>для проведени</w:t>
      </w:r>
      <w:r w:rsidRPr="00A16AB8">
        <w:t xml:space="preserve">я учебно-тренировочных занятий </w:t>
      </w:r>
      <w:r w:rsidR="006F58E2" w:rsidRPr="00A16AB8">
        <w:t>(</w:t>
      </w:r>
      <w:r w:rsidRPr="00A16AB8">
        <w:t xml:space="preserve">форма Спортсмена должна быть в цветовой гамме «Динамо» </w:t>
      </w:r>
      <w:r w:rsidR="00DB43E2" w:rsidRPr="00A16AB8">
        <w:t xml:space="preserve">– </w:t>
      </w:r>
      <w:r w:rsidR="007B6436" w:rsidRPr="00A16AB8">
        <w:t>белая</w:t>
      </w:r>
      <w:r w:rsidRPr="00A16AB8">
        <w:t>/синяя</w:t>
      </w:r>
      <w:r w:rsidR="004A63A8" w:rsidRPr="00A16AB8">
        <w:t>)</w:t>
      </w:r>
      <w:r w:rsidRPr="00A16AB8">
        <w:t>.</w:t>
      </w:r>
    </w:p>
    <w:p w14:paraId="5835DB2C" w14:textId="77777777" w:rsidR="00E976B7" w:rsidRPr="00A16AB8" w:rsidRDefault="00FA3EB7" w:rsidP="00E50105">
      <w:pPr>
        <w:ind w:firstLine="720"/>
        <w:jc w:val="both"/>
      </w:pPr>
      <w:r w:rsidRPr="00A16AB8">
        <w:t>3.</w:t>
      </w:r>
      <w:r w:rsidR="00E76AA5" w:rsidRPr="00A16AB8">
        <w:t>10</w:t>
      </w:r>
      <w:r w:rsidR="00A5408E" w:rsidRPr="00A16AB8">
        <w:t>.</w:t>
      </w:r>
      <w:r w:rsidR="007A15D6" w:rsidRPr="00A16AB8">
        <w:t xml:space="preserve"> </w:t>
      </w:r>
      <w:r w:rsidR="003B69BF" w:rsidRPr="00A16AB8">
        <w:t>О</w:t>
      </w:r>
      <w:r w:rsidR="00A5408E" w:rsidRPr="00A16AB8">
        <w:t xml:space="preserve">беспечить посещение </w:t>
      </w:r>
      <w:r w:rsidR="00F3498F" w:rsidRPr="00A16AB8">
        <w:t xml:space="preserve">Спортсменом </w:t>
      </w:r>
      <w:r w:rsidR="00A5408E" w:rsidRPr="00A16AB8">
        <w:t>занятий согласно расписанию.</w:t>
      </w:r>
      <w:r w:rsidR="00CB0502" w:rsidRPr="00A16AB8">
        <w:t xml:space="preserve"> На территорию проведения тренировочного процесса Заказчик не допускается.</w:t>
      </w:r>
    </w:p>
    <w:p w14:paraId="2525FE6D" w14:textId="6C4B46F6" w:rsidR="000F7DB7" w:rsidRPr="00A16AB8" w:rsidRDefault="00CB0502" w:rsidP="00E50105">
      <w:pPr>
        <w:ind w:firstLine="720"/>
        <w:jc w:val="both"/>
      </w:pPr>
      <w:r w:rsidRPr="00A16AB8">
        <w:t>3.1</w:t>
      </w:r>
      <w:r w:rsidR="00E76AA5" w:rsidRPr="00A16AB8">
        <w:t>1</w:t>
      </w:r>
      <w:r w:rsidRPr="00A16AB8">
        <w:t>. Не допускать вмешательства во внутреннюю деятельность Исполнителя, связанную с организацией и проведени</w:t>
      </w:r>
      <w:r w:rsidR="00226E3F" w:rsidRPr="00A16AB8">
        <w:t>ем</w:t>
      </w:r>
      <w:r w:rsidRPr="00A16AB8">
        <w:t xml:space="preserve"> тренировочного процесса, в частности, в построение, содержание и проведение тренировочн</w:t>
      </w:r>
      <w:r w:rsidR="00226E3F" w:rsidRPr="00A16AB8">
        <w:t>ых</w:t>
      </w:r>
      <w:r w:rsidR="00C3123B" w:rsidRPr="00A16AB8">
        <w:t xml:space="preserve"> </w:t>
      </w:r>
      <w:r w:rsidR="00226E3F" w:rsidRPr="00A16AB8">
        <w:t>занятий</w:t>
      </w:r>
      <w:r w:rsidRPr="00A16AB8">
        <w:t xml:space="preserve">, </w:t>
      </w:r>
      <w:r w:rsidR="00E76AA5" w:rsidRPr="00A16AB8">
        <w:t xml:space="preserve">в том числе, </w:t>
      </w:r>
      <w:r w:rsidRPr="00A16AB8">
        <w:t xml:space="preserve">в </w:t>
      </w:r>
      <w:r w:rsidR="00E76AA5" w:rsidRPr="00A16AB8">
        <w:t xml:space="preserve">порядок отбора и формирования состава </w:t>
      </w:r>
      <w:r w:rsidR="00F42955" w:rsidRPr="00A16AB8">
        <w:t xml:space="preserve">спортивно-оздоровительной </w:t>
      </w:r>
      <w:r w:rsidR="00E76AA5" w:rsidRPr="00A16AB8">
        <w:t>группы и играющего состава.</w:t>
      </w:r>
    </w:p>
    <w:p w14:paraId="3D9E7477" w14:textId="77777777" w:rsidR="006A61A2" w:rsidRPr="00A16AB8" w:rsidRDefault="006A61A2" w:rsidP="00E50105">
      <w:pPr>
        <w:ind w:firstLine="720"/>
        <w:jc w:val="both"/>
      </w:pPr>
    </w:p>
    <w:p w14:paraId="02E6BD0B" w14:textId="77777777" w:rsidR="002115B7" w:rsidRPr="00A16AB8" w:rsidRDefault="003B69BF" w:rsidP="00B845AB">
      <w:pPr>
        <w:jc w:val="center"/>
        <w:rPr>
          <w:b/>
        </w:rPr>
      </w:pPr>
      <w:r w:rsidRPr="00A16AB8">
        <w:rPr>
          <w:b/>
        </w:rPr>
        <w:t>4</w:t>
      </w:r>
      <w:r w:rsidR="00A5408E" w:rsidRPr="00A16AB8">
        <w:rPr>
          <w:b/>
        </w:rPr>
        <w:t>. ПРАВА ИСП</w:t>
      </w:r>
      <w:r w:rsidRPr="00A16AB8">
        <w:rPr>
          <w:b/>
        </w:rPr>
        <w:t>ОЛНИТЕЛЯ И ЗАКАЗЧИКА</w:t>
      </w:r>
    </w:p>
    <w:p w14:paraId="68EF113B" w14:textId="77777777" w:rsidR="00E976B7" w:rsidRPr="00A16AB8" w:rsidRDefault="003B69BF" w:rsidP="006A61A2">
      <w:pPr>
        <w:ind w:firstLine="709"/>
        <w:jc w:val="both"/>
        <w:rPr>
          <w:b/>
        </w:rPr>
      </w:pPr>
      <w:r w:rsidRPr="00A16AB8">
        <w:t>4</w:t>
      </w:r>
      <w:r w:rsidR="00A5408E" w:rsidRPr="00A16AB8">
        <w:t>.1.</w:t>
      </w:r>
      <w:r w:rsidR="007A15D6" w:rsidRPr="00A16AB8">
        <w:t xml:space="preserve"> </w:t>
      </w:r>
      <w:r w:rsidR="00A5408E" w:rsidRPr="00A16AB8">
        <w:t xml:space="preserve">Исполнитель вправе отказать Заказчику в </w:t>
      </w:r>
      <w:r w:rsidR="00D067DF" w:rsidRPr="00A16AB8">
        <w:t xml:space="preserve">заключении </w:t>
      </w:r>
      <w:r w:rsidR="00A5408E" w:rsidRPr="00A16AB8">
        <w:t>договора на новый срок по истечении действия настоящего договора, если Заказчик</w:t>
      </w:r>
      <w:r w:rsidR="006A61A2" w:rsidRPr="00A16AB8">
        <w:t xml:space="preserve"> </w:t>
      </w:r>
      <w:r w:rsidR="001F45D5" w:rsidRPr="00A16AB8">
        <w:t xml:space="preserve">и/или Спортсмен </w:t>
      </w:r>
      <w:r w:rsidR="004E6D08" w:rsidRPr="00A16AB8">
        <w:t>в период его действия допускал</w:t>
      </w:r>
      <w:r w:rsidR="00A5408E" w:rsidRPr="00A16AB8">
        <w:t xml:space="preserve"> нарушения, предусмотренные граждански</w:t>
      </w:r>
      <w:r w:rsidR="002115B7" w:rsidRPr="00A16AB8">
        <w:t xml:space="preserve">м законодательством и настоящим </w:t>
      </w:r>
      <w:r w:rsidR="00A5408E" w:rsidRPr="00A16AB8">
        <w:t>договором</w:t>
      </w:r>
      <w:r w:rsidR="00FC518A" w:rsidRPr="00A16AB8">
        <w:t>.</w:t>
      </w:r>
    </w:p>
    <w:p w14:paraId="3674F428" w14:textId="77777777" w:rsidR="00474053" w:rsidRPr="00A16AB8" w:rsidRDefault="00474053" w:rsidP="00E50105">
      <w:pPr>
        <w:ind w:firstLine="720"/>
        <w:jc w:val="both"/>
      </w:pPr>
      <w:r w:rsidRPr="00A16AB8">
        <w:t xml:space="preserve">4.2. Исполнитель вправе предоставить возможность приобретения «мягкой формы» с символикой АНО </w:t>
      </w:r>
      <w:r w:rsidR="007B37BF" w:rsidRPr="00A16AB8">
        <w:t>ДО «СШ</w:t>
      </w:r>
      <w:r w:rsidRPr="00A16AB8">
        <w:t xml:space="preserve"> </w:t>
      </w:r>
      <w:r w:rsidR="000D079A" w:rsidRPr="00A16AB8">
        <w:t xml:space="preserve">по хоккею </w:t>
      </w:r>
      <w:r w:rsidRPr="00A16AB8">
        <w:t>«Динамо» им. А.И. Чернышева» со скидкой 50% от стоимости, указанной в спецификации к договору поставки.</w:t>
      </w:r>
    </w:p>
    <w:p w14:paraId="3FC76657" w14:textId="77777777" w:rsidR="00E976B7" w:rsidRPr="00A16AB8" w:rsidRDefault="002E55D6" w:rsidP="00E50105">
      <w:pPr>
        <w:ind w:firstLine="720"/>
      </w:pPr>
      <w:r w:rsidRPr="00A16AB8">
        <w:t>4</w:t>
      </w:r>
      <w:r w:rsidR="00A5408E" w:rsidRPr="00A16AB8">
        <w:t>.</w:t>
      </w:r>
      <w:r w:rsidR="00474053" w:rsidRPr="00A16AB8">
        <w:t>3</w:t>
      </w:r>
      <w:r w:rsidR="00A5408E" w:rsidRPr="00A16AB8">
        <w:t>.</w:t>
      </w:r>
      <w:r w:rsidR="007A15D6" w:rsidRPr="00A16AB8">
        <w:t xml:space="preserve"> </w:t>
      </w:r>
      <w:r w:rsidRPr="00A16AB8">
        <w:t>Заказчик</w:t>
      </w:r>
      <w:r w:rsidR="00A5408E" w:rsidRPr="00A16AB8">
        <w:t xml:space="preserve"> вправе:</w:t>
      </w:r>
    </w:p>
    <w:p w14:paraId="5FAE0034" w14:textId="77777777" w:rsidR="00E976B7" w:rsidRPr="00A16AB8" w:rsidRDefault="00A5408E" w:rsidP="00E50105">
      <w:pPr>
        <w:pStyle w:val="af3"/>
        <w:numPr>
          <w:ilvl w:val="0"/>
          <w:numId w:val="2"/>
        </w:numPr>
        <w:tabs>
          <w:tab w:val="left" w:pos="567"/>
        </w:tabs>
        <w:jc w:val="both"/>
      </w:pPr>
      <w:r w:rsidRPr="00A16AB8">
        <w:t>получать полную и достоверную информацию об оценке умений, иных достижениях</w:t>
      </w:r>
      <w:r w:rsidR="007D28C5" w:rsidRPr="00A16AB8">
        <w:t xml:space="preserve"> Спортсмена</w:t>
      </w:r>
      <w:r w:rsidRPr="00A16AB8">
        <w:t>, а также о критериях этой оценки;</w:t>
      </w:r>
    </w:p>
    <w:p w14:paraId="314ABA9C" w14:textId="77777777" w:rsidR="00E976B7" w:rsidRPr="00A16AB8" w:rsidRDefault="00A5408E" w:rsidP="003F3C57">
      <w:pPr>
        <w:pStyle w:val="af3"/>
        <w:numPr>
          <w:ilvl w:val="0"/>
          <w:numId w:val="2"/>
        </w:numPr>
        <w:tabs>
          <w:tab w:val="left" w:pos="567"/>
        </w:tabs>
        <w:jc w:val="both"/>
      </w:pPr>
      <w:r w:rsidRPr="00A16AB8">
        <w:t xml:space="preserve">принимать участие в социально-культурных, оздоровительных и </w:t>
      </w:r>
      <w:r w:rsidR="004E6D08" w:rsidRPr="00A16AB8">
        <w:t>прочих</w:t>
      </w:r>
      <w:r w:rsidRPr="00A16AB8">
        <w:t xml:space="preserve"> мероприяти</w:t>
      </w:r>
      <w:r w:rsidR="00AD470C" w:rsidRPr="00A16AB8">
        <w:t>ях, организованных Исполнителем</w:t>
      </w:r>
      <w:r w:rsidR="00811CFE" w:rsidRPr="00A16AB8">
        <w:t xml:space="preserve">. </w:t>
      </w:r>
    </w:p>
    <w:p w14:paraId="1AE5C5D8" w14:textId="77777777" w:rsidR="006A61A2" w:rsidRPr="00A16AB8" w:rsidRDefault="006A61A2" w:rsidP="006A61A2">
      <w:pPr>
        <w:pStyle w:val="af3"/>
        <w:tabs>
          <w:tab w:val="left" w:pos="567"/>
        </w:tabs>
        <w:ind w:left="1080"/>
        <w:jc w:val="both"/>
      </w:pPr>
    </w:p>
    <w:p w14:paraId="7BE3BAC5" w14:textId="77777777" w:rsidR="007B6436" w:rsidRPr="00A16AB8" w:rsidRDefault="00FC518A" w:rsidP="003F3C57">
      <w:pPr>
        <w:ind w:firstLine="720"/>
        <w:jc w:val="center"/>
        <w:rPr>
          <w:b/>
        </w:rPr>
      </w:pPr>
      <w:r w:rsidRPr="00A16AB8">
        <w:rPr>
          <w:b/>
        </w:rPr>
        <w:t>5</w:t>
      </w:r>
      <w:r w:rsidR="00A5408E" w:rsidRPr="00A16AB8">
        <w:rPr>
          <w:b/>
        </w:rPr>
        <w:t>. ОПЛАТА УСЛУГ</w:t>
      </w:r>
    </w:p>
    <w:p w14:paraId="6A810675" w14:textId="77777777" w:rsidR="003F3C57" w:rsidRPr="00A16AB8" w:rsidRDefault="00CC02E0" w:rsidP="003F3C57">
      <w:pPr>
        <w:tabs>
          <w:tab w:val="center" w:pos="5387"/>
        </w:tabs>
        <w:ind w:firstLine="720"/>
        <w:jc w:val="both"/>
      </w:pPr>
      <w:r w:rsidRPr="00A16AB8">
        <w:rPr>
          <w:color w:val="000000"/>
        </w:rPr>
        <w:t xml:space="preserve">5.1. </w:t>
      </w:r>
      <w:r w:rsidR="003F3C57" w:rsidRPr="00A16AB8">
        <w:t xml:space="preserve">Стоимость услуг, указанных в разделе 1 настоящего договора, составляет </w:t>
      </w:r>
      <w:r w:rsidR="00E340F7" w:rsidRPr="00A16AB8">
        <w:rPr>
          <w:b/>
        </w:rPr>
        <w:t>15</w:t>
      </w:r>
      <w:r w:rsidR="00C3123B" w:rsidRPr="00A16AB8">
        <w:rPr>
          <w:b/>
          <w:color w:val="000000"/>
        </w:rPr>
        <w:t xml:space="preserve"> </w:t>
      </w:r>
      <w:r w:rsidR="00E340F7" w:rsidRPr="00A16AB8">
        <w:rPr>
          <w:b/>
          <w:color w:val="000000"/>
        </w:rPr>
        <w:t>0</w:t>
      </w:r>
      <w:r w:rsidR="003F3C57" w:rsidRPr="00A16AB8">
        <w:rPr>
          <w:b/>
          <w:color w:val="000000"/>
        </w:rPr>
        <w:t xml:space="preserve">00,00 </w:t>
      </w:r>
      <w:r w:rsidR="00123831" w:rsidRPr="00A16AB8">
        <w:rPr>
          <w:b/>
          <w:color w:val="000000"/>
        </w:rPr>
        <w:t>(</w:t>
      </w:r>
      <w:r w:rsidR="00E340F7" w:rsidRPr="00A16AB8">
        <w:rPr>
          <w:b/>
          <w:color w:val="000000"/>
        </w:rPr>
        <w:t>Пятнадцать</w:t>
      </w:r>
      <w:r w:rsidR="00534E0F" w:rsidRPr="00A16AB8">
        <w:rPr>
          <w:b/>
          <w:color w:val="000000"/>
        </w:rPr>
        <w:t xml:space="preserve"> </w:t>
      </w:r>
      <w:r w:rsidR="00336EC9" w:rsidRPr="00A16AB8">
        <w:rPr>
          <w:b/>
          <w:color w:val="000000"/>
        </w:rPr>
        <w:t>тысяч</w:t>
      </w:r>
      <w:r w:rsidR="003F3C57" w:rsidRPr="00A16AB8">
        <w:rPr>
          <w:b/>
          <w:color w:val="000000"/>
        </w:rPr>
        <w:t xml:space="preserve">) рублей 00 копеек, в т. ч. НДС </w:t>
      </w:r>
      <w:r w:rsidR="00371175" w:rsidRPr="00A16AB8">
        <w:rPr>
          <w:b/>
          <w:color w:val="000000"/>
        </w:rPr>
        <w:t>20</w:t>
      </w:r>
      <w:r w:rsidR="003F3C57" w:rsidRPr="00A16AB8">
        <w:rPr>
          <w:b/>
          <w:color w:val="000000"/>
        </w:rPr>
        <w:t>% в месяц</w:t>
      </w:r>
      <w:r w:rsidR="003F3C57" w:rsidRPr="00A16AB8">
        <w:t>.</w:t>
      </w:r>
    </w:p>
    <w:p w14:paraId="72E1B01C" w14:textId="77777777" w:rsidR="00D068D7" w:rsidRPr="00A16AB8" w:rsidRDefault="00FC518A" w:rsidP="003F3C57">
      <w:pPr>
        <w:tabs>
          <w:tab w:val="center" w:pos="5387"/>
        </w:tabs>
        <w:ind w:firstLine="720"/>
        <w:jc w:val="both"/>
      </w:pPr>
      <w:r w:rsidRPr="00A16AB8">
        <w:t>5</w:t>
      </w:r>
      <w:r w:rsidR="00A5408E" w:rsidRPr="00A16AB8">
        <w:t xml:space="preserve">.2. Оплата </w:t>
      </w:r>
      <w:r w:rsidR="00866896" w:rsidRPr="00A16AB8">
        <w:t xml:space="preserve">услуг Исполнителя </w:t>
      </w:r>
      <w:r w:rsidR="00A5408E" w:rsidRPr="00A16AB8">
        <w:t xml:space="preserve">производится </w:t>
      </w:r>
      <w:r w:rsidR="00866896" w:rsidRPr="00A16AB8">
        <w:t>Заказчиком</w:t>
      </w:r>
      <w:r w:rsidR="006A61A2" w:rsidRPr="00A16AB8">
        <w:t>,</w:t>
      </w:r>
      <w:r w:rsidR="00866896" w:rsidRPr="00A16AB8">
        <w:t xml:space="preserve"> </w:t>
      </w:r>
      <w:r w:rsidR="002E55D6" w:rsidRPr="00A16AB8">
        <w:t xml:space="preserve">не позднее </w:t>
      </w:r>
      <w:r w:rsidR="00D068D7" w:rsidRPr="00A16AB8">
        <w:t>30</w:t>
      </w:r>
      <w:r w:rsidR="002E55D6" w:rsidRPr="00A16AB8">
        <w:t xml:space="preserve"> числа </w:t>
      </w:r>
      <w:r w:rsidR="00D068D7" w:rsidRPr="00A16AB8">
        <w:t>предшествующего месяца</w:t>
      </w:r>
      <w:r w:rsidR="002E55D6" w:rsidRPr="00A16AB8">
        <w:t>.</w:t>
      </w:r>
    </w:p>
    <w:p w14:paraId="572E1ACE" w14:textId="77777777" w:rsidR="007B6614" w:rsidRPr="00A16AB8" w:rsidRDefault="00D068D7" w:rsidP="00E50105">
      <w:pPr>
        <w:ind w:firstLine="720"/>
        <w:jc w:val="both"/>
      </w:pPr>
      <w:r w:rsidRPr="00A16AB8">
        <w:t>5.3</w:t>
      </w:r>
      <w:r w:rsidR="00C01EC0" w:rsidRPr="00A16AB8">
        <w:t>.</w:t>
      </w:r>
      <w:r w:rsidR="007B6614" w:rsidRPr="00A16AB8">
        <w:t xml:space="preserve"> Оплата производится </w:t>
      </w:r>
      <w:r w:rsidR="00A67217" w:rsidRPr="00A16AB8">
        <w:t xml:space="preserve">Заказчиком путем </w:t>
      </w:r>
      <w:r w:rsidR="00884DC5" w:rsidRPr="00A16AB8">
        <w:t xml:space="preserve">перечисления </w:t>
      </w:r>
      <w:r w:rsidR="00A67217" w:rsidRPr="00A16AB8">
        <w:t xml:space="preserve">денежных средств </w:t>
      </w:r>
      <w:r w:rsidR="007D28C5" w:rsidRPr="00A16AB8">
        <w:t>по реквизитам</w:t>
      </w:r>
      <w:r w:rsidR="00884DC5" w:rsidRPr="00A16AB8">
        <w:t xml:space="preserve"> Исполнителя,</w:t>
      </w:r>
      <w:r w:rsidR="006A61A2" w:rsidRPr="00A16AB8">
        <w:t xml:space="preserve"> </w:t>
      </w:r>
      <w:r w:rsidR="007D28C5" w:rsidRPr="00A16AB8">
        <w:t xml:space="preserve">указанным в настоящем договоре. </w:t>
      </w:r>
    </w:p>
    <w:p w14:paraId="1EC73BC3" w14:textId="77777777" w:rsidR="00B62138" w:rsidRPr="00A16AB8" w:rsidRDefault="00FC518A" w:rsidP="00E50105">
      <w:pPr>
        <w:tabs>
          <w:tab w:val="center" w:pos="5387"/>
        </w:tabs>
        <w:ind w:firstLine="720"/>
        <w:jc w:val="both"/>
      </w:pPr>
      <w:r w:rsidRPr="00A16AB8">
        <w:t>5</w:t>
      </w:r>
      <w:r w:rsidR="00B62138" w:rsidRPr="00A16AB8">
        <w:t>.</w:t>
      </w:r>
      <w:r w:rsidR="00474053" w:rsidRPr="00A16AB8">
        <w:t>4</w:t>
      </w:r>
      <w:r w:rsidR="00B62138" w:rsidRPr="00A16AB8">
        <w:t xml:space="preserve">. В случае задержки оплаты более чем на </w:t>
      </w:r>
      <w:r w:rsidR="00A8709E" w:rsidRPr="00A16AB8">
        <w:t>3</w:t>
      </w:r>
      <w:r w:rsidR="00B62138" w:rsidRPr="00A16AB8">
        <w:t xml:space="preserve"> (</w:t>
      </w:r>
      <w:r w:rsidR="00866896" w:rsidRPr="00A16AB8">
        <w:t>т</w:t>
      </w:r>
      <w:r w:rsidR="00A8709E" w:rsidRPr="00A16AB8">
        <w:t>ри</w:t>
      </w:r>
      <w:r w:rsidR="00B62138" w:rsidRPr="00A16AB8">
        <w:t xml:space="preserve">) </w:t>
      </w:r>
      <w:r w:rsidR="00866896" w:rsidRPr="00A16AB8">
        <w:t xml:space="preserve">рабочих </w:t>
      </w:r>
      <w:r w:rsidR="00B62138" w:rsidRPr="00A16AB8">
        <w:t>дн</w:t>
      </w:r>
      <w:r w:rsidR="00A8709E" w:rsidRPr="00A16AB8">
        <w:t>я</w:t>
      </w:r>
      <w:r w:rsidR="006A61A2" w:rsidRPr="00A16AB8">
        <w:t>,</w:t>
      </w:r>
      <w:r w:rsidR="00B62138" w:rsidRPr="00A16AB8">
        <w:t xml:space="preserve"> Исполнитель вправе не допускать </w:t>
      </w:r>
      <w:r w:rsidR="00537DB4" w:rsidRPr="00A16AB8">
        <w:t>Спортсмена на занятия, а</w:t>
      </w:r>
      <w:r w:rsidR="00920202" w:rsidRPr="00A16AB8">
        <w:t xml:space="preserve"> в случае задержки оплаты более </w:t>
      </w:r>
      <w:r w:rsidR="00537DB4" w:rsidRPr="00A16AB8">
        <w:t xml:space="preserve">чем на 5 (пять) </w:t>
      </w:r>
      <w:r w:rsidR="00866896" w:rsidRPr="00A16AB8">
        <w:t xml:space="preserve">рабочих </w:t>
      </w:r>
      <w:r w:rsidR="00537DB4" w:rsidRPr="00A16AB8">
        <w:t>дней, расторгнуть настоящий договор в одностороннем порядке.</w:t>
      </w:r>
    </w:p>
    <w:p w14:paraId="5C4C6308" w14:textId="77777777" w:rsidR="00474053" w:rsidRPr="00A16AB8" w:rsidRDefault="00E140DC" w:rsidP="00B845AB">
      <w:pPr>
        <w:ind w:firstLine="720"/>
        <w:jc w:val="both"/>
      </w:pPr>
      <w:r w:rsidRPr="00A16AB8">
        <w:t>5.5</w:t>
      </w:r>
      <w:r w:rsidR="00A8429D" w:rsidRPr="00A16AB8">
        <w:t xml:space="preserve">. </w:t>
      </w:r>
      <w:r w:rsidR="00866896" w:rsidRPr="00A16AB8">
        <w:t>В случае пропуска Спортсменом занятий в спортивно-оздоровительной группе, д</w:t>
      </w:r>
      <w:r w:rsidR="00A8429D" w:rsidRPr="00A16AB8">
        <w:t>енежные средства, уплаченные Заказчиком за услуги</w:t>
      </w:r>
      <w:r w:rsidR="00866896" w:rsidRPr="00A16AB8">
        <w:t>, оказываемые Исполнителем по настоящему договору,</w:t>
      </w:r>
      <w:r w:rsidR="00A8429D" w:rsidRPr="00A16AB8">
        <w:t xml:space="preserve"> не возвращаются </w:t>
      </w:r>
      <w:r w:rsidR="00866896" w:rsidRPr="00A16AB8">
        <w:t xml:space="preserve">независимо от </w:t>
      </w:r>
      <w:r w:rsidR="00ED5EE9" w:rsidRPr="00A16AB8">
        <w:t>н</w:t>
      </w:r>
      <w:r w:rsidR="00920202" w:rsidRPr="00A16AB8">
        <w:t>аличия/отсутствия уважительной</w:t>
      </w:r>
      <w:r w:rsidR="00ED5EE9" w:rsidRPr="00A16AB8">
        <w:t xml:space="preserve"> </w:t>
      </w:r>
      <w:r w:rsidR="00866896" w:rsidRPr="00A16AB8">
        <w:t>причин</w:t>
      </w:r>
      <w:r w:rsidR="00920202" w:rsidRPr="00A16AB8">
        <w:t>ы</w:t>
      </w:r>
      <w:r w:rsidR="00866896" w:rsidRPr="00A16AB8">
        <w:t xml:space="preserve"> пропуска занятий</w:t>
      </w:r>
      <w:r w:rsidR="00A8429D" w:rsidRPr="00A16AB8">
        <w:t>.</w:t>
      </w:r>
    </w:p>
    <w:p w14:paraId="798016C6" w14:textId="77777777" w:rsidR="006A61A2" w:rsidRPr="00A16AB8" w:rsidRDefault="006A61A2" w:rsidP="00B845AB">
      <w:pPr>
        <w:ind w:firstLine="720"/>
        <w:jc w:val="both"/>
      </w:pPr>
    </w:p>
    <w:p w14:paraId="41F6A736" w14:textId="77777777" w:rsidR="00E976B7" w:rsidRPr="00A16AB8" w:rsidRDefault="00FC518A" w:rsidP="00E50105">
      <w:pPr>
        <w:tabs>
          <w:tab w:val="center" w:pos="5387"/>
        </w:tabs>
        <w:ind w:firstLine="720"/>
        <w:jc w:val="center"/>
        <w:rPr>
          <w:b/>
        </w:rPr>
      </w:pPr>
      <w:r w:rsidRPr="00A16AB8">
        <w:rPr>
          <w:b/>
        </w:rPr>
        <w:t>6</w:t>
      </w:r>
      <w:r w:rsidR="00A5408E" w:rsidRPr="00A16AB8">
        <w:rPr>
          <w:b/>
        </w:rPr>
        <w:t>. ОСНОВАНИЯ ИЗМЕНЕНИЯ И РАСТОРЖЕНИЯ ДОГОВОРА</w:t>
      </w:r>
    </w:p>
    <w:p w14:paraId="2E799112" w14:textId="77777777" w:rsidR="00E976B7" w:rsidRPr="00A16AB8" w:rsidRDefault="00FC518A" w:rsidP="00E50105">
      <w:pPr>
        <w:ind w:firstLine="720"/>
        <w:jc w:val="both"/>
      </w:pPr>
      <w:r w:rsidRPr="00A16AB8">
        <w:t>6</w:t>
      </w:r>
      <w:r w:rsidR="00A5408E" w:rsidRPr="00A16AB8">
        <w:t>.1.</w:t>
      </w:r>
      <w:r w:rsidR="007A15D6" w:rsidRPr="00A16AB8">
        <w:t xml:space="preserve"> </w:t>
      </w:r>
      <w:r w:rsidR="00A5408E" w:rsidRPr="00A16AB8"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08BF19D6" w14:textId="77777777" w:rsidR="007B6422" w:rsidRPr="00A16AB8" w:rsidRDefault="00FC518A" w:rsidP="00E50105">
      <w:pPr>
        <w:ind w:firstLine="720"/>
        <w:jc w:val="both"/>
      </w:pPr>
      <w:r w:rsidRPr="00A16AB8">
        <w:t>6</w:t>
      </w:r>
      <w:r w:rsidR="00A5408E" w:rsidRPr="00A16AB8">
        <w:t>.</w:t>
      </w:r>
      <w:r w:rsidR="002E55D6" w:rsidRPr="00A16AB8">
        <w:t>2</w:t>
      </w:r>
      <w:r w:rsidR="00A5408E" w:rsidRPr="00A16AB8">
        <w:t>.</w:t>
      </w:r>
      <w:r w:rsidR="007A15D6" w:rsidRPr="00A16AB8">
        <w:t xml:space="preserve"> </w:t>
      </w:r>
      <w:r w:rsidR="00A5408E" w:rsidRPr="00A16AB8">
        <w:t xml:space="preserve">Настоящий </w:t>
      </w:r>
      <w:r w:rsidR="00344B63" w:rsidRPr="00A16AB8">
        <w:t xml:space="preserve">договор </w:t>
      </w:r>
      <w:r w:rsidR="00A5408E" w:rsidRPr="00A16AB8">
        <w:t xml:space="preserve">может </w:t>
      </w:r>
      <w:r w:rsidR="004E7A75" w:rsidRPr="00A16AB8">
        <w:t>быть</w:t>
      </w:r>
      <w:r w:rsidR="00A5408E" w:rsidRPr="00A16AB8">
        <w:t xml:space="preserve"> расторгнут по соглашению сторон. </w:t>
      </w:r>
    </w:p>
    <w:p w14:paraId="264EE65C" w14:textId="77777777" w:rsidR="00E976B7" w:rsidRPr="00A16AB8" w:rsidRDefault="007B6422" w:rsidP="00E50105">
      <w:pPr>
        <w:ind w:firstLine="720"/>
        <w:jc w:val="both"/>
      </w:pPr>
      <w:r w:rsidRPr="00A16AB8">
        <w:t>6.3. Настоящий договор может быть расторгнут</w:t>
      </w:r>
      <w:r w:rsidR="00E76AA5" w:rsidRPr="00A16AB8">
        <w:t xml:space="preserve"> Исполнителем</w:t>
      </w:r>
      <w:r w:rsidRPr="00A16AB8">
        <w:t xml:space="preserve"> в одностороннем порядке</w:t>
      </w:r>
      <w:r w:rsidR="006A61A2" w:rsidRPr="00A16AB8">
        <w:t xml:space="preserve"> </w:t>
      </w:r>
      <w:r w:rsidR="00E76AA5" w:rsidRPr="00A16AB8">
        <w:t>без объяснения причин.</w:t>
      </w:r>
    </w:p>
    <w:p w14:paraId="3BE81311" w14:textId="77777777" w:rsidR="00E976B7" w:rsidRPr="00A16AB8" w:rsidRDefault="007B6422" w:rsidP="00E50105">
      <w:pPr>
        <w:ind w:firstLine="720"/>
        <w:jc w:val="both"/>
      </w:pPr>
      <w:r w:rsidRPr="00A16AB8">
        <w:t xml:space="preserve">6.4. </w:t>
      </w:r>
      <w:r w:rsidR="00A5408E" w:rsidRPr="00A16AB8">
        <w:t xml:space="preserve">Исполнитель вправе </w:t>
      </w:r>
      <w:r w:rsidR="00041219" w:rsidRPr="00A16AB8">
        <w:t>расторгнуть</w:t>
      </w:r>
      <w:r w:rsidR="00A5408E" w:rsidRPr="00A16AB8">
        <w:t xml:space="preserve"> договор </w:t>
      </w:r>
      <w:r w:rsidRPr="00A16AB8">
        <w:t>в случае</w:t>
      </w:r>
      <w:r w:rsidR="006A61A2" w:rsidRPr="00A16AB8">
        <w:t xml:space="preserve"> </w:t>
      </w:r>
      <w:r w:rsidR="00142EA2" w:rsidRPr="00A16AB8">
        <w:t>неоднократно</w:t>
      </w:r>
      <w:r w:rsidRPr="00A16AB8">
        <w:t>го</w:t>
      </w:r>
      <w:r w:rsidR="006A61A2" w:rsidRPr="00A16AB8">
        <w:t xml:space="preserve"> </w:t>
      </w:r>
      <w:r w:rsidR="00A5408E" w:rsidRPr="00A16AB8">
        <w:t>наруш</w:t>
      </w:r>
      <w:r w:rsidRPr="00A16AB8">
        <w:t>ения</w:t>
      </w:r>
      <w:r w:rsidR="006A61A2" w:rsidRPr="00A16AB8">
        <w:t xml:space="preserve"> </w:t>
      </w:r>
      <w:r w:rsidRPr="00A16AB8">
        <w:t xml:space="preserve">Заказчиком </w:t>
      </w:r>
      <w:r w:rsidR="00A5408E" w:rsidRPr="00A16AB8">
        <w:t>срок</w:t>
      </w:r>
      <w:r w:rsidRPr="00A16AB8">
        <w:t>ов</w:t>
      </w:r>
      <w:r w:rsidR="00A5408E" w:rsidRPr="00A16AB8">
        <w:t xml:space="preserve"> оплаты услуг</w:t>
      </w:r>
      <w:r w:rsidR="00013897" w:rsidRPr="00A16AB8">
        <w:t xml:space="preserve">, предусмотренных </w:t>
      </w:r>
      <w:r w:rsidR="00920202" w:rsidRPr="00A16AB8">
        <w:t>п. 5.2, 5.4</w:t>
      </w:r>
      <w:r w:rsidRPr="00A16AB8">
        <w:t xml:space="preserve"> договора</w:t>
      </w:r>
      <w:r w:rsidR="00041219" w:rsidRPr="00A16AB8">
        <w:t>.</w:t>
      </w:r>
    </w:p>
    <w:p w14:paraId="51303D21" w14:textId="77777777" w:rsidR="00041219" w:rsidRPr="00A16AB8" w:rsidRDefault="00041219" w:rsidP="00E50105">
      <w:pPr>
        <w:ind w:firstLine="720"/>
        <w:jc w:val="both"/>
      </w:pPr>
      <w:r w:rsidRPr="00A16AB8">
        <w:t xml:space="preserve">6.5. Исполнитель вправе расторгнуть договор в одностороннем </w:t>
      </w:r>
      <w:r w:rsidR="001D3C8A" w:rsidRPr="00A16AB8">
        <w:t>порядке в случае</w:t>
      </w:r>
      <w:r w:rsidRPr="00A16AB8">
        <w:t>:</w:t>
      </w:r>
    </w:p>
    <w:p w14:paraId="42A5FF8B" w14:textId="77777777" w:rsidR="00041219" w:rsidRPr="00A16AB8" w:rsidRDefault="00041219" w:rsidP="00E50105">
      <w:pPr>
        <w:ind w:firstLine="720"/>
        <w:jc w:val="both"/>
      </w:pPr>
      <w:r w:rsidRPr="00A16AB8">
        <w:t xml:space="preserve">     6.5.1. Выявления недостоверности</w:t>
      </w:r>
      <w:r w:rsidR="00187A56" w:rsidRPr="00A16AB8">
        <w:t xml:space="preserve"> сведений </w:t>
      </w:r>
      <w:r w:rsidR="001D3C8A" w:rsidRPr="00A16AB8">
        <w:t>о состоянии здоровья Спортсмена</w:t>
      </w:r>
      <w:r w:rsidR="00187A56" w:rsidRPr="00A16AB8">
        <w:t>;</w:t>
      </w:r>
    </w:p>
    <w:p w14:paraId="75494831" w14:textId="77777777" w:rsidR="00187A56" w:rsidRPr="00A16AB8" w:rsidRDefault="00187A56" w:rsidP="00E50105">
      <w:pPr>
        <w:ind w:firstLine="720"/>
        <w:jc w:val="both"/>
      </w:pPr>
      <w:r w:rsidRPr="00A16AB8">
        <w:t xml:space="preserve">     6.</w:t>
      </w:r>
      <w:r w:rsidR="001D3C8A" w:rsidRPr="00A16AB8">
        <w:t>5.2. Нарушения спортивной этики</w:t>
      </w:r>
      <w:r w:rsidRPr="00A16AB8">
        <w:t>;</w:t>
      </w:r>
    </w:p>
    <w:p w14:paraId="3D44FC4C" w14:textId="77777777" w:rsidR="00A16AB8" w:rsidRPr="00A16AB8" w:rsidRDefault="00187A56" w:rsidP="00E50105">
      <w:pPr>
        <w:ind w:firstLine="720"/>
        <w:jc w:val="both"/>
      </w:pPr>
      <w:r w:rsidRPr="00A16AB8">
        <w:t xml:space="preserve">     6.5.3. </w:t>
      </w:r>
      <w:r w:rsidR="00F42955" w:rsidRPr="00A16AB8">
        <w:t>Нарушения расписания занятий, правил внутреннего распорядка, правил техники безопасности и правил поведения, установленных в АНО ДО «СШ по хоккею «Динамо» им. А.И. Чернышева»</w:t>
      </w:r>
      <w:r w:rsidR="00A16AB8" w:rsidRPr="00A16AB8">
        <w:t>;</w:t>
      </w:r>
    </w:p>
    <w:p w14:paraId="29EC2C23" w14:textId="1D234F04" w:rsidR="00F42955" w:rsidRPr="00A16AB8" w:rsidRDefault="00A16AB8" w:rsidP="00E50105">
      <w:pPr>
        <w:ind w:firstLine="720"/>
        <w:jc w:val="both"/>
      </w:pPr>
      <w:r w:rsidRPr="00A16AB8">
        <w:t xml:space="preserve">     6.5.4. </w:t>
      </w:r>
      <w:r w:rsidR="00187A56" w:rsidRPr="00A16AB8">
        <w:t>Пропуска более 40% учебно-тренировочных занятий в течение месяца без уваж</w:t>
      </w:r>
      <w:r w:rsidR="00C3123B" w:rsidRPr="00A16AB8">
        <w:t>ительных причин</w:t>
      </w:r>
      <w:r w:rsidR="00187A56" w:rsidRPr="00A16AB8">
        <w:t>;</w:t>
      </w:r>
    </w:p>
    <w:p w14:paraId="5D0D70BC" w14:textId="0942FE04" w:rsidR="00187A56" w:rsidRPr="00A16AB8" w:rsidRDefault="00187A56" w:rsidP="00E50105">
      <w:pPr>
        <w:ind w:firstLine="720"/>
        <w:jc w:val="both"/>
      </w:pPr>
      <w:r w:rsidRPr="00A16AB8">
        <w:t xml:space="preserve">     6.5.</w:t>
      </w:r>
      <w:r w:rsidR="00F42955" w:rsidRPr="00A16AB8">
        <w:t>5</w:t>
      </w:r>
      <w:r w:rsidRPr="00A16AB8">
        <w:t>. Получения Спортсменом аналогичных услуг по спортивной</w:t>
      </w:r>
      <w:r w:rsidR="00C3123B" w:rsidRPr="00A16AB8">
        <w:t xml:space="preserve"> подготовке в другом учреждении</w:t>
      </w:r>
      <w:r w:rsidRPr="00A16AB8">
        <w:t>;</w:t>
      </w:r>
    </w:p>
    <w:p w14:paraId="67AAC98A" w14:textId="037F4344" w:rsidR="00187A56" w:rsidRPr="00A16AB8" w:rsidRDefault="00187A56" w:rsidP="00E50105">
      <w:pPr>
        <w:ind w:firstLine="720"/>
        <w:jc w:val="both"/>
      </w:pPr>
      <w:r w:rsidRPr="00A16AB8">
        <w:t xml:space="preserve">     6.5.</w:t>
      </w:r>
      <w:r w:rsidR="00F42955" w:rsidRPr="00A16AB8">
        <w:t>6</w:t>
      </w:r>
      <w:r w:rsidRPr="00A16AB8">
        <w:t>. На</w:t>
      </w:r>
      <w:r w:rsidR="00013897" w:rsidRPr="00A16AB8">
        <w:t>рушения Заказчиком обязательств</w:t>
      </w:r>
      <w:r w:rsidRPr="00A16AB8">
        <w:t>, предусмотренны</w:t>
      </w:r>
      <w:r w:rsidR="00C3123B" w:rsidRPr="00A16AB8">
        <w:t>х в п. 3.11 настоящего договора</w:t>
      </w:r>
      <w:r w:rsidRPr="00A16AB8">
        <w:t>;</w:t>
      </w:r>
    </w:p>
    <w:p w14:paraId="1E02ACE5" w14:textId="44443F73" w:rsidR="00187A56" w:rsidRPr="00A16AB8" w:rsidRDefault="00187A56" w:rsidP="00E50105">
      <w:pPr>
        <w:ind w:firstLine="720"/>
        <w:jc w:val="both"/>
      </w:pPr>
      <w:r w:rsidRPr="00A16AB8">
        <w:t xml:space="preserve">     6.5.</w:t>
      </w:r>
      <w:r w:rsidR="00F42955" w:rsidRPr="00A16AB8">
        <w:t>7</w:t>
      </w:r>
      <w:r w:rsidRPr="00A16AB8">
        <w:t>.</w:t>
      </w:r>
      <w:r w:rsidR="007A15D6" w:rsidRPr="00A16AB8">
        <w:t xml:space="preserve"> </w:t>
      </w:r>
      <w:r w:rsidRPr="00A16AB8">
        <w:t xml:space="preserve">Принятия решения тренером (экспертной комиссией) о несоответствии антропометрических или индивидуальных особенностей и физических способностей </w:t>
      </w:r>
      <w:r w:rsidR="001F45D5" w:rsidRPr="00A16AB8">
        <w:t>С</w:t>
      </w:r>
      <w:r w:rsidRPr="00A16AB8">
        <w:t>портсмена для з</w:t>
      </w:r>
      <w:r w:rsidR="00C3123B" w:rsidRPr="00A16AB8">
        <w:t>анятий избранным видом спорта (хоккеем</w:t>
      </w:r>
      <w:r w:rsidRPr="00A16AB8">
        <w:t>), также в случае</w:t>
      </w:r>
      <w:r w:rsidR="00407318" w:rsidRPr="00A16AB8">
        <w:t xml:space="preserve"> плохой обучаемости и успеваемости.</w:t>
      </w:r>
    </w:p>
    <w:p w14:paraId="67AF8709" w14:textId="77777777" w:rsidR="00DC0931" w:rsidRPr="00A16AB8" w:rsidRDefault="00FC518A" w:rsidP="00E50105">
      <w:pPr>
        <w:ind w:firstLine="720"/>
        <w:jc w:val="both"/>
      </w:pPr>
      <w:r w:rsidRPr="00A16AB8">
        <w:t>6</w:t>
      </w:r>
      <w:r w:rsidR="00A5408E" w:rsidRPr="00A16AB8">
        <w:t>.</w:t>
      </w:r>
      <w:r w:rsidR="00041219" w:rsidRPr="00A16AB8">
        <w:t>6</w:t>
      </w:r>
      <w:r w:rsidR="00A5408E" w:rsidRPr="00A16AB8">
        <w:t>.</w:t>
      </w:r>
      <w:r w:rsidR="007A15D6" w:rsidRPr="00A16AB8">
        <w:t xml:space="preserve"> </w:t>
      </w:r>
      <w:r w:rsidR="00A5408E" w:rsidRPr="00A16AB8">
        <w:t>Договор считается расторгнутым со дня письменного</w:t>
      </w:r>
      <w:r w:rsidR="00C3123B" w:rsidRPr="00A16AB8">
        <w:t xml:space="preserve"> </w:t>
      </w:r>
      <w:r w:rsidR="00A5408E" w:rsidRPr="00A16AB8">
        <w:t>увед</w:t>
      </w:r>
      <w:r w:rsidR="00A8429D" w:rsidRPr="00A16AB8">
        <w:t xml:space="preserve">омления Исполнителем Заказчика </w:t>
      </w:r>
      <w:r w:rsidR="00A5408E" w:rsidRPr="00A16AB8">
        <w:t>об отказе от исполнения договора.</w:t>
      </w:r>
    </w:p>
    <w:p w14:paraId="53DC46CD" w14:textId="77777777" w:rsidR="00657C4D" w:rsidRPr="00A16AB8" w:rsidRDefault="00657C4D" w:rsidP="00E50105">
      <w:pPr>
        <w:ind w:firstLine="720"/>
        <w:jc w:val="both"/>
      </w:pPr>
    </w:p>
    <w:p w14:paraId="4494FAD8" w14:textId="77777777" w:rsidR="00E976B7" w:rsidRPr="00A16AB8" w:rsidRDefault="00FC518A" w:rsidP="00E50105">
      <w:pPr>
        <w:ind w:firstLine="720"/>
        <w:jc w:val="center"/>
        <w:rPr>
          <w:b/>
        </w:rPr>
      </w:pPr>
      <w:r w:rsidRPr="00A16AB8">
        <w:rPr>
          <w:b/>
        </w:rPr>
        <w:t>7</w:t>
      </w:r>
      <w:r w:rsidR="00A5408E" w:rsidRPr="00A16AB8">
        <w:rPr>
          <w:b/>
        </w:rPr>
        <w:t>. ОТВЕТСТВЕННОСТЬ</w:t>
      </w:r>
      <w:r w:rsidR="00407318" w:rsidRPr="00A16AB8">
        <w:rPr>
          <w:b/>
        </w:rPr>
        <w:t xml:space="preserve"> СТОРОН</w:t>
      </w:r>
    </w:p>
    <w:p w14:paraId="2267F82D" w14:textId="77777777" w:rsidR="00474053" w:rsidRPr="00A16AB8" w:rsidRDefault="00FC518A" w:rsidP="00B845AB">
      <w:pPr>
        <w:ind w:firstLine="720"/>
        <w:jc w:val="both"/>
      </w:pPr>
      <w:r w:rsidRPr="00A16AB8">
        <w:t>7</w:t>
      </w:r>
      <w:r w:rsidR="00A5408E" w:rsidRPr="00A16AB8">
        <w:t xml:space="preserve">.1.В случае неисполнения или ненадлежащего исполнения сторонами обязательств по настоящему договору они несут ответственность, предусмотренную </w:t>
      </w:r>
      <w:r w:rsidR="00B62138" w:rsidRPr="00A16AB8">
        <w:t>действующим законодательством Р</w:t>
      </w:r>
      <w:r w:rsidR="00A8709E" w:rsidRPr="00A16AB8">
        <w:t xml:space="preserve">оссийской </w:t>
      </w:r>
      <w:r w:rsidR="00B62138" w:rsidRPr="00A16AB8">
        <w:t>Ф</w:t>
      </w:r>
      <w:r w:rsidR="00A8709E" w:rsidRPr="00A16AB8">
        <w:t>едерации</w:t>
      </w:r>
      <w:r w:rsidR="00B62138" w:rsidRPr="00A16AB8">
        <w:t xml:space="preserve">. </w:t>
      </w:r>
    </w:p>
    <w:p w14:paraId="09A8A9AC" w14:textId="747FD686" w:rsidR="00657C4D" w:rsidRDefault="00657C4D" w:rsidP="00B845AB">
      <w:pPr>
        <w:ind w:firstLine="720"/>
        <w:jc w:val="both"/>
      </w:pPr>
    </w:p>
    <w:p w14:paraId="6755B85B" w14:textId="77777777" w:rsidR="0005427E" w:rsidRPr="00A16AB8" w:rsidRDefault="0005427E" w:rsidP="00B845AB">
      <w:pPr>
        <w:ind w:firstLine="720"/>
        <w:jc w:val="both"/>
      </w:pPr>
    </w:p>
    <w:p w14:paraId="2681DE5D" w14:textId="77777777" w:rsidR="00407318" w:rsidRPr="00A16AB8" w:rsidRDefault="00407318" w:rsidP="00407318">
      <w:pPr>
        <w:ind w:firstLine="720"/>
        <w:jc w:val="center"/>
        <w:rPr>
          <w:b/>
        </w:rPr>
      </w:pPr>
      <w:r w:rsidRPr="00A16AB8">
        <w:rPr>
          <w:b/>
        </w:rPr>
        <w:lastRenderedPageBreak/>
        <w:t>8.ПЕРСОНАЛЬНЫЕ ДАННЫЕ</w:t>
      </w:r>
    </w:p>
    <w:p w14:paraId="5F3C5612" w14:textId="75AE960D" w:rsidR="00407318" w:rsidRPr="00A16AB8" w:rsidRDefault="00407318" w:rsidP="00657C4D">
      <w:pPr>
        <w:ind w:firstLine="720"/>
        <w:jc w:val="both"/>
      </w:pPr>
      <w:r w:rsidRPr="00A16AB8">
        <w:t>8.1. Под персональными данными по настоящему договору понимается любая информация, относящаяся прямо или косвенно к Заказчику, Спортсмену.</w:t>
      </w:r>
    </w:p>
    <w:p w14:paraId="28BEEAE6" w14:textId="77777777" w:rsidR="00327474" w:rsidRPr="00A16AB8" w:rsidRDefault="00327474" w:rsidP="00657C4D">
      <w:pPr>
        <w:ind w:firstLine="720"/>
        <w:jc w:val="both"/>
      </w:pPr>
      <w:r w:rsidRPr="00A16AB8">
        <w:t>8.2. Заказчик, Спортсмен обязаны по требованию Исполнителя предоставить необходимые для исполнения договора персональные данные.</w:t>
      </w:r>
    </w:p>
    <w:p w14:paraId="3F4644C8" w14:textId="77777777" w:rsidR="00327474" w:rsidRPr="00A16AB8" w:rsidRDefault="00327474" w:rsidP="00657C4D">
      <w:pPr>
        <w:ind w:firstLine="720"/>
        <w:jc w:val="both"/>
      </w:pPr>
      <w:r w:rsidRPr="00A16AB8">
        <w:t>8.3. Исполнитель вправе без соответствующего согласия Заказчика, Спортсмена осуществлять обработку персональных данных в случаях, установленных законодательством Российской Федерации, локальными актами Исполнителя.</w:t>
      </w:r>
    </w:p>
    <w:p w14:paraId="05C99496" w14:textId="77777777" w:rsidR="00327474" w:rsidRPr="00A16AB8" w:rsidRDefault="00327474" w:rsidP="00657C4D">
      <w:pPr>
        <w:ind w:firstLine="720"/>
        <w:jc w:val="both"/>
      </w:pPr>
      <w:r w:rsidRPr="00A16AB8">
        <w:t>8.4. Исполнитель при обработке персональных данных обязан принимать необходимые правовые, организационные и технические меры или обеспечить их принятие для защиты персональных данных от неправомерного</w:t>
      </w:r>
      <w:r w:rsidR="00F4659E" w:rsidRPr="00A16AB8">
        <w:t xml:space="preserve"> или случайного допуска к ним, уничтожения, изменения, блокировки,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7C5FEE54" w14:textId="77777777" w:rsidR="00A81A23" w:rsidRPr="00A16AB8" w:rsidRDefault="00F4659E" w:rsidP="00A81A23">
      <w:pPr>
        <w:ind w:firstLine="720"/>
        <w:jc w:val="both"/>
        <w:rPr>
          <w:sz w:val="18"/>
          <w:szCs w:val="18"/>
        </w:rPr>
      </w:pPr>
      <w:r w:rsidRPr="00A16AB8">
        <w:t xml:space="preserve">8.5. </w:t>
      </w:r>
      <w:r w:rsidR="00A81A23" w:rsidRPr="00A16AB8">
        <w:t>В соответствии с Федеральным законом от 27.07.06 № 152-ФЗ «О персональных данных», Заказчик даёт согласие на обработку своих персональных данных и персональных данных Спортсмена и признаёт их общедоступными. (Приложение №1)</w:t>
      </w:r>
    </w:p>
    <w:p w14:paraId="2CF6AC71" w14:textId="77777777" w:rsidR="00E140DC" w:rsidRPr="00A16AB8" w:rsidRDefault="00E140DC" w:rsidP="00A46CF8">
      <w:pPr>
        <w:rPr>
          <w:b/>
        </w:rPr>
      </w:pPr>
    </w:p>
    <w:p w14:paraId="0E422DE4" w14:textId="77777777" w:rsidR="00E976B7" w:rsidRPr="00A16AB8" w:rsidRDefault="008C2E59" w:rsidP="00E50105">
      <w:pPr>
        <w:ind w:firstLine="720"/>
        <w:jc w:val="center"/>
        <w:rPr>
          <w:b/>
          <w:caps/>
        </w:rPr>
      </w:pPr>
      <w:r w:rsidRPr="00A16AB8">
        <w:rPr>
          <w:b/>
        </w:rPr>
        <w:t>9</w:t>
      </w:r>
      <w:r w:rsidR="00A5408E" w:rsidRPr="00A16AB8">
        <w:rPr>
          <w:b/>
        </w:rPr>
        <w:t xml:space="preserve">. </w:t>
      </w:r>
      <w:r w:rsidR="00A5408E" w:rsidRPr="00A16AB8">
        <w:rPr>
          <w:b/>
          <w:caps/>
        </w:rPr>
        <w:t>Срок действия договора и другие условия</w:t>
      </w:r>
    </w:p>
    <w:p w14:paraId="1BE73835" w14:textId="77777777" w:rsidR="0091380D" w:rsidRPr="00A16AB8" w:rsidRDefault="00657C4D" w:rsidP="00E50105">
      <w:pPr>
        <w:ind w:firstLine="720"/>
        <w:jc w:val="both"/>
      </w:pPr>
      <w:r w:rsidRPr="00A16AB8">
        <w:t>9</w:t>
      </w:r>
      <w:r w:rsidR="00A5408E" w:rsidRPr="00A16AB8">
        <w:t>.1.</w:t>
      </w:r>
      <w:r w:rsidR="007A15D6" w:rsidRPr="00A16AB8">
        <w:t xml:space="preserve"> </w:t>
      </w:r>
      <w:r w:rsidR="00A5408E" w:rsidRPr="00A16AB8">
        <w:t xml:space="preserve">Настоящий договор вступает в силу </w:t>
      </w:r>
      <w:r w:rsidR="00BE73EA" w:rsidRPr="00A16AB8">
        <w:rPr>
          <w:b/>
        </w:rPr>
        <w:t>с «</w:t>
      </w:r>
      <w:r w:rsidR="00FC5E9B" w:rsidRPr="00A16AB8">
        <w:rPr>
          <w:b/>
        </w:rPr>
        <w:t>__</w:t>
      </w:r>
      <w:r w:rsidR="00BE73EA" w:rsidRPr="00A16AB8">
        <w:rPr>
          <w:b/>
        </w:rPr>
        <w:t>»</w:t>
      </w:r>
      <w:r w:rsidR="001D3C8A" w:rsidRPr="00A16AB8">
        <w:rPr>
          <w:b/>
        </w:rPr>
        <w:t xml:space="preserve"> </w:t>
      </w:r>
      <w:r w:rsidR="00FC5E9B" w:rsidRPr="00A16AB8">
        <w:rPr>
          <w:b/>
        </w:rPr>
        <w:t>_____</w:t>
      </w:r>
      <w:r w:rsidR="00AC4B94" w:rsidRPr="00A16AB8">
        <w:rPr>
          <w:b/>
        </w:rPr>
        <w:t xml:space="preserve"> </w:t>
      </w:r>
      <w:r w:rsidR="00BE73EA" w:rsidRPr="00A16AB8">
        <w:rPr>
          <w:b/>
        </w:rPr>
        <w:t>20</w:t>
      </w:r>
      <w:r w:rsidR="005E3CA2" w:rsidRPr="00A16AB8">
        <w:rPr>
          <w:b/>
        </w:rPr>
        <w:t>2</w:t>
      </w:r>
      <w:r w:rsidR="000D079A" w:rsidRPr="00A16AB8">
        <w:rPr>
          <w:b/>
        </w:rPr>
        <w:t>4</w:t>
      </w:r>
      <w:r w:rsidR="00BE73EA" w:rsidRPr="00A16AB8">
        <w:rPr>
          <w:b/>
        </w:rPr>
        <w:t>г. и действует по «</w:t>
      </w:r>
      <w:r w:rsidR="002E7547" w:rsidRPr="00A16AB8">
        <w:rPr>
          <w:b/>
        </w:rPr>
        <w:t>3</w:t>
      </w:r>
      <w:r w:rsidR="00512A08" w:rsidRPr="00A16AB8">
        <w:rPr>
          <w:b/>
        </w:rPr>
        <w:t>1</w:t>
      </w:r>
      <w:r w:rsidR="00BE73EA" w:rsidRPr="00A16AB8">
        <w:rPr>
          <w:b/>
        </w:rPr>
        <w:t xml:space="preserve">» </w:t>
      </w:r>
      <w:r w:rsidR="007A15D6" w:rsidRPr="00A16AB8">
        <w:rPr>
          <w:b/>
        </w:rPr>
        <w:t>мая</w:t>
      </w:r>
      <w:r w:rsidR="00BE73EA" w:rsidRPr="00A16AB8">
        <w:rPr>
          <w:b/>
        </w:rPr>
        <w:t xml:space="preserve"> 20</w:t>
      </w:r>
      <w:r w:rsidR="00920B94" w:rsidRPr="00A16AB8">
        <w:rPr>
          <w:b/>
        </w:rPr>
        <w:t>2</w:t>
      </w:r>
      <w:r w:rsidR="005D0A36" w:rsidRPr="00A16AB8">
        <w:rPr>
          <w:b/>
        </w:rPr>
        <w:t>4</w:t>
      </w:r>
      <w:r w:rsidR="00BE73EA" w:rsidRPr="00A16AB8">
        <w:rPr>
          <w:b/>
        </w:rPr>
        <w:t>г.</w:t>
      </w:r>
    </w:p>
    <w:p w14:paraId="54B1CECF" w14:textId="1DED5570" w:rsidR="00A81A23" w:rsidRPr="00A16AB8" w:rsidRDefault="00657C4D" w:rsidP="00A16AB8">
      <w:pPr>
        <w:ind w:firstLine="720"/>
        <w:jc w:val="both"/>
      </w:pPr>
      <w:r w:rsidRPr="00A16AB8">
        <w:t>9</w:t>
      </w:r>
      <w:r w:rsidR="00D95B1A" w:rsidRPr="00A16AB8">
        <w:t>.2.</w:t>
      </w:r>
      <w:r w:rsidR="007A15D6" w:rsidRPr="00A16AB8">
        <w:t xml:space="preserve"> </w:t>
      </w:r>
      <w:r w:rsidR="00A5408E" w:rsidRPr="00A16AB8">
        <w:t>Договор составлен в двух экземплярах, имеющих равную юридическую силу.</w:t>
      </w:r>
    </w:p>
    <w:p w14:paraId="75054413" w14:textId="77777777" w:rsidR="00A81A23" w:rsidRPr="00A16AB8" w:rsidRDefault="00A81A23" w:rsidP="00A81A23">
      <w:pPr>
        <w:ind w:firstLine="720"/>
        <w:jc w:val="center"/>
        <w:rPr>
          <w:b/>
          <w:bCs/>
        </w:rPr>
      </w:pPr>
    </w:p>
    <w:p w14:paraId="69C4028E" w14:textId="661193B2" w:rsidR="00474053" w:rsidRPr="00A16AB8" w:rsidRDefault="00A81A23" w:rsidP="00A81A23">
      <w:pPr>
        <w:ind w:firstLine="720"/>
        <w:jc w:val="center"/>
        <w:rPr>
          <w:b/>
          <w:bCs/>
        </w:rPr>
      </w:pPr>
      <w:r w:rsidRPr="00A16AB8">
        <w:rPr>
          <w:b/>
          <w:bCs/>
        </w:rPr>
        <w:t>10. РЕКВИЗИТЫ СТОРОН</w:t>
      </w:r>
    </w:p>
    <w:p w14:paraId="4B5C0B2D" w14:textId="77777777" w:rsidR="00A81A23" w:rsidRPr="00A16AB8" w:rsidRDefault="00A81A23" w:rsidP="00A46CF8">
      <w:pPr>
        <w:ind w:firstLine="720"/>
        <w:jc w:val="center"/>
        <w:rPr>
          <w:b/>
          <w:bCs/>
        </w:rPr>
      </w:pPr>
    </w:p>
    <w:tbl>
      <w:tblPr>
        <w:tblW w:w="10190" w:type="dxa"/>
        <w:tblLayout w:type="fixed"/>
        <w:tblLook w:val="01E0" w:firstRow="1" w:lastRow="1" w:firstColumn="1" w:lastColumn="1" w:noHBand="0" w:noVBand="0"/>
      </w:tblPr>
      <w:tblGrid>
        <w:gridCol w:w="5238"/>
        <w:gridCol w:w="4952"/>
      </w:tblGrid>
      <w:tr w:rsidR="00C72CD0" w:rsidRPr="00A16AB8" w14:paraId="3E1C2891" w14:textId="77777777" w:rsidTr="002441FD">
        <w:trPr>
          <w:trHeight w:val="4887"/>
        </w:trPr>
        <w:tc>
          <w:tcPr>
            <w:tcW w:w="5238" w:type="dxa"/>
          </w:tcPr>
          <w:p w14:paraId="1FA2EFCF" w14:textId="77777777" w:rsidR="00D23416" w:rsidRPr="00A16AB8" w:rsidRDefault="00D23416" w:rsidP="0046133D">
            <w:pPr>
              <w:tabs>
                <w:tab w:val="left" w:pos="816"/>
                <w:tab w:val="left" w:pos="9498"/>
                <w:tab w:val="left" w:pos="9781"/>
                <w:tab w:val="left" w:pos="10206"/>
              </w:tabs>
              <w:jc w:val="center"/>
              <w:rPr>
                <w:b/>
              </w:rPr>
            </w:pPr>
            <w:r w:rsidRPr="00A16AB8">
              <w:rPr>
                <w:b/>
              </w:rPr>
              <w:t>ИСПОЛНИТЕЛЬ</w:t>
            </w:r>
          </w:p>
          <w:p w14:paraId="48D69318" w14:textId="77777777" w:rsidR="00C778F2" w:rsidRPr="00A16AB8" w:rsidRDefault="00C778F2" w:rsidP="0046133D">
            <w:pPr>
              <w:tabs>
                <w:tab w:val="left" w:pos="816"/>
                <w:tab w:val="left" w:pos="9498"/>
                <w:tab w:val="left" w:pos="9781"/>
                <w:tab w:val="left" w:pos="10206"/>
              </w:tabs>
              <w:jc w:val="center"/>
              <w:rPr>
                <w:b/>
              </w:rPr>
            </w:pPr>
          </w:p>
          <w:p w14:paraId="6AD5D0B7" w14:textId="77777777" w:rsidR="00107AE2" w:rsidRPr="00A16AB8" w:rsidRDefault="00107AE2" w:rsidP="00107AE2">
            <w:pPr>
              <w:adjustRightInd w:val="0"/>
              <w:rPr>
                <w:b/>
              </w:rPr>
            </w:pPr>
            <w:r w:rsidRPr="00A16AB8">
              <w:rPr>
                <w:b/>
              </w:rPr>
              <w:t xml:space="preserve">АНО </w:t>
            </w:r>
            <w:r w:rsidR="009A382C" w:rsidRPr="00A16AB8">
              <w:rPr>
                <w:b/>
              </w:rPr>
              <w:t xml:space="preserve">ДО </w:t>
            </w:r>
            <w:r w:rsidRPr="00A16AB8">
              <w:rPr>
                <w:b/>
              </w:rPr>
              <w:t>«</w:t>
            </w:r>
            <w:r w:rsidR="009A382C" w:rsidRPr="00A16AB8">
              <w:rPr>
                <w:b/>
              </w:rPr>
              <w:t>Спортивная школа по хоккею</w:t>
            </w:r>
            <w:r w:rsidRPr="00A16AB8">
              <w:rPr>
                <w:b/>
              </w:rPr>
              <w:t xml:space="preserve"> «ДИНАМО» им. А.И. Чернышева»</w:t>
            </w:r>
          </w:p>
          <w:p w14:paraId="27B4E3E2" w14:textId="77777777" w:rsidR="00107AE2" w:rsidRPr="00A16AB8" w:rsidRDefault="00107AE2" w:rsidP="00107AE2">
            <w:pPr>
              <w:adjustRightInd w:val="0"/>
            </w:pPr>
            <w:r w:rsidRPr="00A16AB8">
              <w:t>Юридический адрес: 125167, Москва, Ленинградский пр-т, д. 36 стр. 21</w:t>
            </w:r>
          </w:p>
          <w:p w14:paraId="6197220D" w14:textId="77777777" w:rsidR="00E140DC" w:rsidRPr="00A16AB8" w:rsidRDefault="00E140DC" w:rsidP="00E140DC">
            <w:pPr>
              <w:adjustRightInd w:val="0"/>
            </w:pPr>
            <w:r w:rsidRPr="00A16AB8">
              <w:t>ИНН 7714445960/ КПП 771401001</w:t>
            </w:r>
          </w:p>
          <w:p w14:paraId="7E023B77" w14:textId="77777777" w:rsidR="00E140DC" w:rsidRPr="00A16AB8" w:rsidRDefault="00E140DC" w:rsidP="00E140DC">
            <w:pPr>
              <w:adjustRightInd w:val="0"/>
            </w:pPr>
            <w:r w:rsidRPr="00A16AB8">
              <w:t>ОГРН 1197700008440</w:t>
            </w:r>
          </w:p>
          <w:p w14:paraId="36B02FE7" w14:textId="77777777" w:rsidR="00E140DC" w:rsidRPr="00A16AB8" w:rsidRDefault="00E140DC" w:rsidP="00E140DC">
            <w:pPr>
              <w:adjustRightInd w:val="0"/>
            </w:pPr>
            <w:r w:rsidRPr="00A16AB8">
              <w:t>Р/с 40703810925100000019</w:t>
            </w:r>
          </w:p>
          <w:p w14:paraId="202A8B82" w14:textId="77777777" w:rsidR="00E140DC" w:rsidRPr="00A16AB8" w:rsidRDefault="00E140DC" w:rsidP="00E140DC">
            <w:pPr>
              <w:adjustRightInd w:val="0"/>
            </w:pPr>
            <w:r w:rsidRPr="00A16AB8">
              <w:t>К/с 30101810145250000411</w:t>
            </w:r>
          </w:p>
          <w:p w14:paraId="1B36C4DC" w14:textId="77777777" w:rsidR="00E140DC" w:rsidRPr="00A16AB8" w:rsidRDefault="00E140DC" w:rsidP="00E140DC">
            <w:pPr>
              <w:adjustRightInd w:val="0"/>
            </w:pPr>
            <w:r w:rsidRPr="00A16AB8">
              <w:t>в Филиал «Центральный» Банка ВТБ (ПАО)</w:t>
            </w:r>
          </w:p>
          <w:p w14:paraId="1F2ADC1A" w14:textId="77777777" w:rsidR="00E140DC" w:rsidRPr="00A16AB8" w:rsidRDefault="00E140DC" w:rsidP="00E140DC">
            <w:pPr>
              <w:adjustRightInd w:val="0"/>
            </w:pPr>
            <w:r w:rsidRPr="00A16AB8">
              <w:t>БИК 044525411</w:t>
            </w:r>
          </w:p>
          <w:p w14:paraId="4A4AA36B" w14:textId="77777777" w:rsidR="00B96804" w:rsidRPr="00A16AB8" w:rsidRDefault="00E140DC" w:rsidP="00E140DC">
            <w:pPr>
              <w:pStyle w:val="FR2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6AB8">
              <w:rPr>
                <w:sz w:val="20"/>
                <w:szCs w:val="20"/>
              </w:rPr>
              <w:t>Тел. __________________</w:t>
            </w:r>
          </w:p>
          <w:p w14:paraId="2C6C0EC6" w14:textId="77777777" w:rsidR="00976DEC" w:rsidRPr="00A16AB8" w:rsidRDefault="00976DEC" w:rsidP="0046133D">
            <w:pPr>
              <w:pStyle w:val="FR2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487F7FAC" w14:textId="77777777" w:rsidR="00976DEC" w:rsidRPr="00A16AB8" w:rsidRDefault="00976DEC" w:rsidP="0046133D">
            <w:pPr>
              <w:pStyle w:val="FR2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5E51B6BC" w14:textId="77777777" w:rsidR="004C75B4" w:rsidRPr="00A16AB8" w:rsidRDefault="005544D0" w:rsidP="0046133D">
            <w:pPr>
              <w:pStyle w:val="aa"/>
              <w:rPr>
                <w:rFonts w:ascii="Times New Roman" w:eastAsia="MS Mincho" w:hAnsi="Times New Roman"/>
                <w:color w:val="000000"/>
                <w:sz w:val="20"/>
              </w:rPr>
            </w:pPr>
            <w:r w:rsidRPr="00A16AB8">
              <w:rPr>
                <w:rFonts w:ascii="Times New Roman" w:eastAsia="MS Mincho" w:hAnsi="Times New Roman"/>
                <w:color w:val="000000"/>
                <w:sz w:val="20"/>
              </w:rPr>
              <w:t>Директор</w:t>
            </w:r>
          </w:p>
          <w:p w14:paraId="7FDC2E8C" w14:textId="77777777" w:rsidR="004C75B4" w:rsidRPr="00A16AB8" w:rsidRDefault="004C75B4" w:rsidP="0046133D">
            <w:pPr>
              <w:pStyle w:val="aa"/>
              <w:rPr>
                <w:rFonts w:ascii="Times New Roman" w:eastAsia="MS Mincho" w:hAnsi="Times New Roman"/>
                <w:color w:val="000000"/>
                <w:sz w:val="20"/>
              </w:rPr>
            </w:pPr>
          </w:p>
          <w:p w14:paraId="3CF2B269" w14:textId="77777777" w:rsidR="004D3066" w:rsidRPr="00A16AB8" w:rsidRDefault="004D3066" w:rsidP="0046133D">
            <w:pPr>
              <w:pStyle w:val="aa"/>
              <w:rPr>
                <w:rFonts w:ascii="Times New Roman" w:eastAsia="MS Mincho" w:hAnsi="Times New Roman"/>
                <w:color w:val="000000"/>
                <w:sz w:val="20"/>
              </w:rPr>
            </w:pPr>
          </w:p>
          <w:p w14:paraId="45B3423B" w14:textId="77777777" w:rsidR="00C72CD0" w:rsidRPr="00A16AB8" w:rsidRDefault="004C75B4" w:rsidP="0046133D">
            <w:pPr>
              <w:pStyle w:val="aa"/>
              <w:rPr>
                <w:rFonts w:ascii="Times New Roman" w:eastAsia="MS Mincho" w:hAnsi="Times New Roman"/>
                <w:color w:val="000000"/>
                <w:sz w:val="20"/>
              </w:rPr>
            </w:pPr>
            <w:r w:rsidRPr="00A16AB8">
              <w:rPr>
                <w:rFonts w:ascii="Times New Roman" w:eastAsia="MS Mincho" w:hAnsi="Times New Roman"/>
                <w:color w:val="000000"/>
                <w:sz w:val="20"/>
              </w:rPr>
              <w:t xml:space="preserve">_____________________________/ </w:t>
            </w:r>
            <w:r w:rsidR="000D079A" w:rsidRPr="00A16AB8">
              <w:rPr>
                <w:rFonts w:ascii="Times New Roman" w:eastAsia="MS Mincho" w:hAnsi="Times New Roman"/>
                <w:color w:val="000000"/>
                <w:sz w:val="20"/>
              </w:rPr>
              <w:t>А.Н. Сафронов</w:t>
            </w:r>
            <w:r w:rsidR="00BE73EA" w:rsidRPr="00A16AB8">
              <w:rPr>
                <w:rFonts w:ascii="Times New Roman" w:eastAsia="MS Mincho" w:hAnsi="Times New Roman"/>
                <w:color w:val="000000"/>
                <w:sz w:val="20"/>
              </w:rPr>
              <w:t>/</w:t>
            </w:r>
          </w:p>
          <w:p w14:paraId="0900B458" w14:textId="77777777" w:rsidR="00C72CD0" w:rsidRPr="00A16AB8" w:rsidRDefault="00DB43E2" w:rsidP="0046133D">
            <w:pPr>
              <w:pStyle w:val="aa"/>
              <w:rPr>
                <w:b w:val="0"/>
                <w:sz w:val="20"/>
              </w:rPr>
            </w:pPr>
            <w:r w:rsidRPr="00A16AB8">
              <w:rPr>
                <w:rFonts w:ascii="Times New Roman" w:eastAsia="MS Mincho" w:hAnsi="Times New Roman"/>
                <w:b w:val="0"/>
                <w:color w:val="000000"/>
                <w:sz w:val="20"/>
              </w:rPr>
              <w:t>М.П.</w:t>
            </w:r>
          </w:p>
        </w:tc>
        <w:tc>
          <w:tcPr>
            <w:tcW w:w="4952" w:type="dxa"/>
          </w:tcPr>
          <w:p w14:paraId="7B133E73" w14:textId="77777777" w:rsidR="00603D1C" w:rsidRPr="00A16AB8" w:rsidRDefault="00603D1C" w:rsidP="00B845AB">
            <w:pPr>
              <w:tabs>
                <w:tab w:val="left" w:pos="816"/>
                <w:tab w:val="left" w:pos="9498"/>
                <w:tab w:val="left" w:pos="9781"/>
                <w:tab w:val="left" w:pos="10206"/>
              </w:tabs>
              <w:jc w:val="center"/>
              <w:rPr>
                <w:b/>
              </w:rPr>
            </w:pPr>
            <w:r w:rsidRPr="00A16AB8">
              <w:rPr>
                <w:b/>
              </w:rPr>
              <w:t>ЗАКАЗЧИК</w:t>
            </w:r>
          </w:p>
          <w:p w14:paraId="2C4FC19B" w14:textId="77777777" w:rsidR="00C778F2" w:rsidRPr="00A16AB8" w:rsidRDefault="00C778F2" w:rsidP="00B845AB">
            <w:pPr>
              <w:tabs>
                <w:tab w:val="left" w:pos="816"/>
                <w:tab w:val="left" w:pos="9498"/>
                <w:tab w:val="left" w:pos="9781"/>
                <w:tab w:val="left" w:pos="10206"/>
              </w:tabs>
              <w:jc w:val="center"/>
              <w:rPr>
                <w:b/>
              </w:rPr>
            </w:pPr>
          </w:p>
          <w:p w14:paraId="0AC32CA8" w14:textId="77777777" w:rsidR="00FC5E9B" w:rsidRPr="00A16AB8" w:rsidRDefault="00FC5E9B" w:rsidP="00B845AB">
            <w:pPr>
              <w:tabs>
                <w:tab w:val="left" w:pos="816"/>
                <w:tab w:val="left" w:pos="9498"/>
                <w:tab w:val="left" w:pos="9781"/>
                <w:tab w:val="left" w:pos="10206"/>
              </w:tabs>
              <w:jc w:val="center"/>
              <w:rPr>
                <w:b/>
              </w:rPr>
            </w:pPr>
            <w:r w:rsidRPr="00A16AB8">
              <w:rPr>
                <w:b/>
              </w:rPr>
              <w:t>______________________________________________</w:t>
            </w:r>
          </w:p>
          <w:p w14:paraId="7C94D83C" w14:textId="77777777" w:rsidR="00512A08" w:rsidRPr="00A16AB8" w:rsidRDefault="00512A08" w:rsidP="00512A08">
            <w:pPr>
              <w:tabs>
                <w:tab w:val="left" w:pos="816"/>
                <w:tab w:val="left" w:pos="9498"/>
                <w:tab w:val="left" w:pos="9781"/>
                <w:tab w:val="left" w:pos="10206"/>
              </w:tabs>
              <w:jc w:val="both"/>
            </w:pPr>
            <w:r w:rsidRPr="00A16AB8">
              <w:rPr>
                <w:b/>
              </w:rPr>
              <w:t xml:space="preserve">Паспорт: </w:t>
            </w:r>
            <w:r w:rsidR="00FC5E9B" w:rsidRPr="00A16AB8">
              <w:t>____________________</w:t>
            </w:r>
            <w:r w:rsidR="00BE2D05" w:rsidRPr="00A16AB8">
              <w:t xml:space="preserve"> </w:t>
            </w:r>
            <w:r w:rsidRPr="00A16AB8">
              <w:rPr>
                <w:b/>
              </w:rPr>
              <w:t xml:space="preserve">выдан </w:t>
            </w:r>
            <w:r w:rsidR="00FC5E9B" w:rsidRPr="00A16AB8">
              <w:t>_____________________________________________</w:t>
            </w:r>
          </w:p>
          <w:p w14:paraId="75386044" w14:textId="77777777" w:rsidR="00495370" w:rsidRPr="00A16AB8" w:rsidRDefault="00297C3D" w:rsidP="00512A08">
            <w:pPr>
              <w:tabs>
                <w:tab w:val="left" w:pos="816"/>
                <w:tab w:val="left" w:pos="9498"/>
                <w:tab w:val="left" w:pos="9781"/>
                <w:tab w:val="left" w:pos="10206"/>
              </w:tabs>
              <w:jc w:val="both"/>
            </w:pPr>
            <w:r w:rsidRPr="00A16AB8">
              <w:rPr>
                <w:b/>
              </w:rPr>
              <w:t>Адрес:</w:t>
            </w:r>
            <w:r w:rsidR="006B3355" w:rsidRPr="00A16AB8">
              <w:rPr>
                <w:b/>
              </w:rPr>
              <w:t xml:space="preserve"> </w:t>
            </w:r>
            <w:r w:rsidR="00FC5E9B" w:rsidRPr="00A16AB8">
              <w:t>____________________________________________</w:t>
            </w:r>
          </w:p>
          <w:p w14:paraId="0ED21541" w14:textId="77777777" w:rsidR="00512A08" w:rsidRPr="00A16AB8" w:rsidRDefault="0047499B" w:rsidP="00512A08">
            <w:pPr>
              <w:tabs>
                <w:tab w:val="left" w:pos="816"/>
                <w:tab w:val="left" w:pos="9498"/>
                <w:tab w:val="left" w:pos="9781"/>
                <w:tab w:val="left" w:pos="10206"/>
              </w:tabs>
              <w:jc w:val="both"/>
              <w:rPr>
                <w:b/>
              </w:rPr>
            </w:pPr>
            <w:r w:rsidRPr="00A16AB8">
              <w:t xml:space="preserve"> </w:t>
            </w:r>
            <w:r w:rsidR="00FC5E9B" w:rsidRPr="00A16AB8">
              <w:rPr>
                <w:b/>
              </w:rPr>
              <w:t>________________________________________________</w:t>
            </w:r>
          </w:p>
          <w:p w14:paraId="2C861E87" w14:textId="77777777" w:rsidR="00512A08" w:rsidRPr="00A16AB8" w:rsidRDefault="00512A08" w:rsidP="00512A08">
            <w:pPr>
              <w:tabs>
                <w:tab w:val="left" w:pos="816"/>
                <w:tab w:val="left" w:pos="9498"/>
                <w:tab w:val="left" w:pos="9781"/>
                <w:tab w:val="left" w:pos="10206"/>
              </w:tabs>
              <w:jc w:val="both"/>
            </w:pPr>
            <w:r w:rsidRPr="00A16AB8">
              <w:rPr>
                <w:b/>
              </w:rPr>
              <w:t>Свидетельство о рождении:</w:t>
            </w:r>
            <w:r w:rsidR="00E60889" w:rsidRPr="00A16AB8">
              <w:rPr>
                <w:b/>
              </w:rPr>
              <w:t xml:space="preserve"> </w:t>
            </w:r>
            <w:r w:rsidR="00FC5E9B" w:rsidRPr="00A16AB8">
              <w:t>______________</w:t>
            </w:r>
            <w:r w:rsidRPr="00A16AB8">
              <w:rPr>
                <w:b/>
              </w:rPr>
              <w:t xml:space="preserve"> выдан</w:t>
            </w:r>
            <w:r w:rsidR="000D079A" w:rsidRPr="00A16AB8">
              <w:rPr>
                <w:b/>
              </w:rPr>
              <w:t xml:space="preserve">: </w:t>
            </w:r>
            <w:r w:rsidR="00FC5E9B" w:rsidRPr="00A16AB8">
              <w:t>_______________________________________</w:t>
            </w:r>
          </w:p>
          <w:p w14:paraId="304DF88F" w14:textId="77777777" w:rsidR="00AD2C89" w:rsidRPr="00A16AB8" w:rsidRDefault="00AD2C89" w:rsidP="004550A0">
            <w:pPr>
              <w:tabs>
                <w:tab w:val="left" w:pos="816"/>
                <w:tab w:val="left" w:pos="9498"/>
                <w:tab w:val="left" w:pos="9781"/>
                <w:tab w:val="left" w:pos="10206"/>
              </w:tabs>
              <w:rPr>
                <w:b/>
              </w:rPr>
            </w:pPr>
          </w:p>
          <w:p w14:paraId="3A4565C8" w14:textId="77777777" w:rsidR="00AD2C89" w:rsidRPr="00A16AB8" w:rsidRDefault="00AD2C89" w:rsidP="004550A0">
            <w:pPr>
              <w:tabs>
                <w:tab w:val="left" w:pos="816"/>
                <w:tab w:val="left" w:pos="9498"/>
                <w:tab w:val="left" w:pos="9781"/>
                <w:tab w:val="left" w:pos="10206"/>
              </w:tabs>
              <w:rPr>
                <w:b/>
              </w:rPr>
            </w:pPr>
          </w:p>
          <w:p w14:paraId="7D051621" w14:textId="77777777" w:rsidR="005D497D" w:rsidRPr="00A16AB8" w:rsidRDefault="005D497D" w:rsidP="004550A0">
            <w:pPr>
              <w:tabs>
                <w:tab w:val="left" w:pos="816"/>
                <w:tab w:val="left" w:pos="9498"/>
                <w:tab w:val="left" w:pos="9781"/>
                <w:tab w:val="left" w:pos="10206"/>
              </w:tabs>
              <w:rPr>
                <w:b/>
              </w:rPr>
            </w:pPr>
          </w:p>
          <w:p w14:paraId="472EE387" w14:textId="270E6357" w:rsidR="005D497D" w:rsidRPr="00A16AB8" w:rsidRDefault="005D497D" w:rsidP="004550A0">
            <w:pPr>
              <w:tabs>
                <w:tab w:val="left" w:pos="816"/>
                <w:tab w:val="left" w:pos="9498"/>
                <w:tab w:val="left" w:pos="9781"/>
                <w:tab w:val="left" w:pos="10206"/>
              </w:tabs>
              <w:rPr>
                <w:b/>
              </w:rPr>
            </w:pPr>
          </w:p>
          <w:p w14:paraId="6E05BEDE" w14:textId="6D7848AD" w:rsidR="00A81A23" w:rsidRPr="00A16AB8" w:rsidRDefault="00A81A23" w:rsidP="004550A0">
            <w:pPr>
              <w:tabs>
                <w:tab w:val="left" w:pos="816"/>
                <w:tab w:val="left" w:pos="9498"/>
                <w:tab w:val="left" w:pos="9781"/>
                <w:tab w:val="left" w:pos="10206"/>
              </w:tabs>
              <w:rPr>
                <w:b/>
              </w:rPr>
            </w:pPr>
          </w:p>
          <w:p w14:paraId="3A8902C5" w14:textId="77777777" w:rsidR="00A81A23" w:rsidRPr="00A16AB8" w:rsidRDefault="00A81A23" w:rsidP="004550A0">
            <w:pPr>
              <w:tabs>
                <w:tab w:val="left" w:pos="816"/>
                <w:tab w:val="left" w:pos="9498"/>
                <w:tab w:val="left" w:pos="9781"/>
                <w:tab w:val="left" w:pos="10206"/>
              </w:tabs>
              <w:rPr>
                <w:b/>
              </w:rPr>
            </w:pPr>
          </w:p>
          <w:p w14:paraId="6CDB8F7A" w14:textId="77777777" w:rsidR="00C72CD0" w:rsidRPr="00A16AB8" w:rsidRDefault="004550A0" w:rsidP="002E7547">
            <w:pPr>
              <w:tabs>
                <w:tab w:val="left" w:pos="816"/>
                <w:tab w:val="left" w:pos="9498"/>
                <w:tab w:val="left" w:pos="9781"/>
                <w:tab w:val="left" w:pos="10206"/>
              </w:tabs>
            </w:pPr>
            <w:r w:rsidRPr="00A16AB8">
              <w:rPr>
                <w:b/>
              </w:rPr>
              <w:t xml:space="preserve">___________________________ / </w:t>
            </w:r>
            <w:r w:rsidR="00FC5E9B" w:rsidRPr="00A16AB8">
              <w:rPr>
                <w:b/>
              </w:rPr>
              <w:t>_______________</w:t>
            </w:r>
            <w:r w:rsidRPr="00A16AB8">
              <w:rPr>
                <w:b/>
              </w:rPr>
              <w:t>/</w:t>
            </w:r>
          </w:p>
        </w:tc>
      </w:tr>
    </w:tbl>
    <w:p w14:paraId="594D1638" w14:textId="2F314404" w:rsidR="00A81A23" w:rsidRPr="00A16AB8" w:rsidRDefault="00A81A23" w:rsidP="00B845AB">
      <w:pPr>
        <w:spacing w:after="480"/>
        <w:jc w:val="both"/>
      </w:pPr>
    </w:p>
    <w:p w14:paraId="100B20A0" w14:textId="77777777" w:rsidR="00A81A23" w:rsidRPr="00A16AB8" w:rsidRDefault="00A81A23">
      <w:pPr>
        <w:autoSpaceDE/>
        <w:autoSpaceDN/>
      </w:pPr>
      <w:r w:rsidRPr="00A16AB8">
        <w:br w:type="page"/>
      </w:r>
    </w:p>
    <w:p w14:paraId="6B2E2BAC" w14:textId="77777777" w:rsidR="00A81A23" w:rsidRPr="00A16AB8" w:rsidRDefault="00A81A23" w:rsidP="00A46CF8">
      <w:pPr>
        <w:jc w:val="right"/>
      </w:pPr>
      <w:r w:rsidRPr="00A16AB8">
        <w:lastRenderedPageBreak/>
        <w:t>Приложение 1</w:t>
      </w:r>
    </w:p>
    <w:p w14:paraId="5E5648BC" w14:textId="6A9F5E22" w:rsidR="00C72CD0" w:rsidRPr="00A16AB8" w:rsidRDefault="00A81A23" w:rsidP="00A81A23">
      <w:pPr>
        <w:jc w:val="right"/>
      </w:pPr>
      <w:r w:rsidRPr="00A16AB8">
        <w:t>к Договору № __________.</w:t>
      </w:r>
    </w:p>
    <w:p w14:paraId="7EEB28D2" w14:textId="77777777" w:rsidR="00A81A23" w:rsidRPr="00A16AB8" w:rsidRDefault="00A81A23" w:rsidP="00A46CF8">
      <w:pPr>
        <w:jc w:val="right"/>
      </w:pPr>
    </w:p>
    <w:p w14:paraId="45FB6299" w14:textId="49F12400" w:rsidR="00A81A23" w:rsidRPr="00A16AB8" w:rsidRDefault="00A81A23" w:rsidP="00A46CF8">
      <w:pPr>
        <w:jc w:val="center"/>
        <w:rPr>
          <w:b/>
          <w:bCs/>
        </w:rPr>
      </w:pPr>
      <w:r w:rsidRPr="00A16AB8">
        <w:rPr>
          <w:b/>
          <w:bCs/>
        </w:rPr>
        <w:t>СОГЛАСИЕ</w:t>
      </w:r>
    </w:p>
    <w:p w14:paraId="42FEE0F4" w14:textId="28F63F5D" w:rsidR="00A81A23" w:rsidRPr="00A16AB8" w:rsidRDefault="00A81A23" w:rsidP="00A46CF8">
      <w:pPr>
        <w:jc w:val="center"/>
      </w:pPr>
      <w:r w:rsidRPr="00A16AB8">
        <w:t>На обработку персональных данных</w:t>
      </w:r>
    </w:p>
    <w:p w14:paraId="528DC545" w14:textId="77777777" w:rsidR="00A81A23" w:rsidRPr="00A16AB8" w:rsidRDefault="00A81A23" w:rsidP="00A81A23">
      <w:pPr>
        <w:spacing w:before="240"/>
        <w:jc w:val="both"/>
        <w:rPr>
          <w:sz w:val="22"/>
          <w:szCs w:val="22"/>
        </w:rPr>
      </w:pPr>
      <w:r w:rsidRPr="00A16AB8">
        <w:rPr>
          <w:sz w:val="22"/>
          <w:szCs w:val="22"/>
        </w:rPr>
        <w:t>Я,</w:t>
      </w:r>
      <w:r w:rsidRPr="00A16AB8">
        <w:rPr>
          <w:b/>
          <w:bCs/>
          <w:sz w:val="22"/>
          <w:szCs w:val="22"/>
          <w:u w:val="single"/>
        </w:rPr>
        <w:t>______________________________________________________________________________________________</w:t>
      </w:r>
      <w:r w:rsidRPr="00A16AB8">
        <w:rPr>
          <w:sz w:val="22"/>
          <w:szCs w:val="22"/>
        </w:rPr>
        <w:t>,</w:t>
      </w:r>
    </w:p>
    <w:p w14:paraId="5AB9103C" w14:textId="08B0C3BD" w:rsidR="00A81A23" w:rsidRPr="00A16AB8" w:rsidRDefault="00A81A23" w:rsidP="00A46CF8">
      <w:pPr>
        <w:jc w:val="center"/>
        <w:rPr>
          <w:sz w:val="22"/>
          <w:szCs w:val="22"/>
        </w:rPr>
      </w:pPr>
      <w:r w:rsidRPr="00A16AB8">
        <w:rPr>
          <w:i/>
        </w:rPr>
        <w:t>(фамилия, имя, отчество и статус законного представителя несовершеннолетнего)</w:t>
      </w:r>
    </w:p>
    <w:p w14:paraId="705A0DDA" w14:textId="23D5C37B" w:rsidR="00A81A23" w:rsidRPr="00A16AB8" w:rsidRDefault="00A81A23" w:rsidP="00A46CF8">
      <w:pPr>
        <w:jc w:val="both"/>
        <w:rPr>
          <w:sz w:val="22"/>
          <w:szCs w:val="22"/>
        </w:rPr>
      </w:pPr>
      <w:r w:rsidRPr="00A16AB8">
        <w:rPr>
          <w:sz w:val="22"/>
          <w:szCs w:val="22"/>
        </w:rPr>
        <w:t xml:space="preserve"> свободно, своей волей и в своем интересе предоставляю </w:t>
      </w:r>
      <w:r w:rsidRPr="00A16AB8">
        <w:rPr>
          <w:b/>
          <w:color w:val="000000" w:themeColor="text1"/>
        </w:rPr>
        <w:t>Автономной некоммерческой организации дополнительного образования «Спортивная школа по хоккею «Динамо» имени А.И. Чернышева»</w:t>
      </w:r>
      <w:r w:rsidRPr="00A16AB8">
        <w:rPr>
          <w:sz w:val="22"/>
          <w:szCs w:val="22"/>
        </w:rPr>
        <w:t xml:space="preserve"> (далее - Оператор) мои персональные данные (сведения) и/или персональные данные моего ребенка</w:t>
      </w:r>
    </w:p>
    <w:p w14:paraId="7E06E10A" w14:textId="052E59E8" w:rsidR="00A81A23" w:rsidRPr="00A16AB8" w:rsidRDefault="00A81A23" w:rsidP="00A81A23">
      <w:pPr>
        <w:spacing w:before="240"/>
        <w:jc w:val="both"/>
        <w:rPr>
          <w:b/>
          <w:bCs/>
          <w:sz w:val="22"/>
          <w:szCs w:val="22"/>
          <w:u w:val="single"/>
        </w:rPr>
      </w:pPr>
      <w:r w:rsidRPr="00A16AB8">
        <w:rPr>
          <w:b/>
          <w:bCs/>
          <w:sz w:val="22"/>
          <w:szCs w:val="22"/>
          <w:u w:val="single"/>
        </w:rPr>
        <w:t>________________________________________________________________________________________________</w:t>
      </w:r>
    </w:p>
    <w:p w14:paraId="5E3BCA22" w14:textId="152E8036" w:rsidR="00A81A23" w:rsidRPr="00A16AB8" w:rsidRDefault="00A81A23" w:rsidP="00A46CF8">
      <w:pPr>
        <w:tabs>
          <w:tab w:val="center" w:pos="6663"/>
          <w:tab w:val="right" w:pos="9921"/>
        </w:tabs>
        <w:jc w:val="center"/>
        <w:rPr>
          <w:i/>
        </w:rPr>
      </w:pPr>
      <w:r w:rsidRPr="00A16AB8">
        <w:rPr>
          <w:i/>
        </w:rPr>
        <w:t>(фамилия, имя, отчество и дата рождения ребенка)</w:t>
      </w:r>
    </w:p>
    <w:p w14:paraId="7B81444A" w14:textId="659AA3F7" w:rsidR="00A81A23" w:rsidRPr="00A16AB8" w:rsidRDefault="00A81A23" w:rsidP="00A46CF8">
      <w:pPr>
        <w:spacing w:after="240"/>
        <w:jc w:val="both"/>
        <w:rPr>
          <w:sz w:val="22"/>
          <w:szCs w:val="22"/>
        </w:rPr>
      </w:pPr>
      <w:r w:rsidRPr="00A16AB8">
        <w:rPr>
          <w:sz w:val="22"/>
          <w:szCs w:val="22"/>
        </w:rPr>
        <w:t xml:space="preserve"> и даю согласие на их обработку не дольше, чем того требуют цели обработки персональных данных, если иное не предусмотрено требованиями законодательства РФ с целью обеспечения наиболее полного исполнения Оператором своих обязанностей и компетенций, определенных его Уставом и другими нормативно-правовыми актами, регламентирующими деятельность Оператора. </w:t>
      </w:r>
    </w:p>
    <w:p w14:paraId="713951EC" w14:textId="77777777" w:rsidR="00A81A23" w:rsidRPr="00A16AB8" w:rsidRDefault="00A81A23" w:rsidP="00A46CF8">
      <w:pPr>
        <w:jc w:val="both"/>
        <w:rPr>
          <w:sz w:val="22"/>
          <w:szCs w:val="22"/>
        </w:rPr>
      </w:pPr>
      <w:r w:rsidRPr="00A16AB8">
        <w:rPr>
          <w:sz w:val="22"/>
          <w:szCs w:val="22"/>
        </w:rPr>
        <w:t xml:space="preserve">Я даю согласие на обработку специальных категорий персональных данных моего ребенка. </w:t>
      </w:r>
    </w:p>
    <w:p w14:paraId="503B69E5" w14:textId="77777777" w:rsidR="00A81A23" w:rsidRPr="00A16AB8" w:rsidRDefault="00A81A23" w:rsidP="00A46CF8">
      <w:pPr>
        <w:jc w:val="both"/>
        <w:rPr>
          <w:sz w:val="22"/>
          <w:szCs w:val="22"/>
        </w:rPr>
      </w:pPr>
      <w:r w:rsidRPr="00A16AB8">
        <w:rPr>
          <w:sz w:val="22"/>
          <w:szCs w:val="22"/>
        </w:rPr>
        <w:t>Я даю согласие на автоматизированную и неавтоматизированную обработку моих персональных данных и/или данных моего ребенка и совершение следующих действий с ними:</w:t>
      </w:r>
    </w:p>
    <w:p w14:paraId="3CBD24DC" w14:textId="21130C6D" w:rsidR="00A81A23" w:rsidRPr="00A16AB8" w:rsidRDefault="00A81A23" w:rsidP="00A46CF8">
      <w:pPr>
        <w:pStyle w:val="af3"/>
        <w:numPr>
          <w:ilvl w:val="0"/>
          <w:numId w:val="6"/>
        </w:numPr>
        <w:jc w:val="both"/>
        <w:rPr>
          <w:sz w:val="22"/>
          <w:szCs w:val="22"/>
        </w:rPr>
      </w:pPr>
      <w:r w:rsidRPr="00A16AB8">
        <w:rPr>
          <w:sz w:val="22"/>
          <w:szCs w:val="22"/>
        </w:rPr>
        <w:t xml:space="preserve">сбор, </w:t>
      </w:r>
    </w:p>
    <w:p w14:paraId="76942AE6" w14:textId="77777777" w:rsidR="00A81A23" w:rsidRPr="00A16AB8" w:rsidRDefault="00A81A23" w:rsidP="00A46CF8">
      <w:pPr>
        <w:pStyle w:val="af3"/>
        <w:numPr>
          <w:ilvl w:val="0"/>
          <w:numId w:val="6"/>
        </w:numPr>
        <w:jc w:val="both"/>
        <w:rPr>
          <w:sz w:val="22"/>
          <w:szCs w:val="22"/>
        </w:rPr>
      </w:pPr>
      <w:r w:rsidRPr="00A16AB8">
        <w:rPr>
          <w:sz w:val="22"/>
          <w:szCs w:val="22"/>
        </w:rPr>
        <w:t xml:space="preserve">запись, </w:t>
      </w:r>
    </w:p>
    <w:p w14:paraId="5918C86E" w14:textId="77777777" w:rsidR="00A81A23" w:rsidRPr="00A16AB8" w:rsidRDefault="00A81A23" w:rsidP="00A46CF8">
      <w:pPr>
        <w:pStyle w:val="af3"/>
        <w:numPr>
          <w:ilvl w:val="0"/>
          <w:numId w:val="6"/>
        </w:numPr>
        <w:jc w:val="both"/>
        <w:rPr>
          <w:sz w:val="22"/>
          <w:szCs w:val="22"/>
        </w:rPr>
      </w:pPr>
      <w:r w:rsidRPr="00A16AB8">
        <w:rPr>
          <w:sz w:val="22"/>
          <w:szCs w:val="22"/>
        </w:rPr>
        <w:t xml:space="preserve">систематизацию, </w:t>
      </w:r>
    </w:p>
    <w:p w14:paraId="47189872" w14:textId="77777777" w:rsidR="00A81A23" w:rsidRPr="00A16AB8" w:rsidRDefault="00A81A23" w:rsidP="00A46CF8">
      <w:pPr>
        <w:pStyle w:val="af3"/>
        <w:numPr>
          <w:ilvl w:val="0"/>
          <w:numId w:val="6"/>
        </w:numPr>
        <w:jc w:val="both"/>
        <w:rPr>
          <w:sz w:val="22"/>
          <w:szCs w:val="22"/>
        </w:rPr>
      </w:pPr>
      <w:r w:rsidRPr="00A16AB8">
        <w:rPr>
          <w:sz w:val="22"/>
          <w:szCs w:val="22"/>
        </w:rPr>
        <w:t xml:space="preserve">накопление, </w:t>
      </w:r>
    </w:p>
    <w:p w14:paraId="4B39804A" w14:textId="77777777" w:rsidR="00A81A23" w:rsidRPr="00A16AB8" w:rsidRDefault="00A81A23" w:rsidP="00A46CF8">
      <w:pPr>
        <w:pStyle w:val="af3"/>
        <w:numPr>
          <w:ilvl w:val="0"/>
          <w:numId w:val="6"/>
        </w:numPr>
        <w:jc w:val="both"/>
        <w:rPr>
          <w:sz w:val="22"/>
          <w:szCs w:val="22"/>
        </w:rPr>
      </w:pPr>
      <w:r w:rsidRPr="00A16AB8">
        <w:rPr>
          <w:sz w:val="22"/>
          <w:szCs w:val="22"/>
        </w:rPr>
        <w:t xml:space="preserve">использование, </w:t>
      </w:r>
    </w:p>
    <w:p w14:paraId="0667C0A1" w14:textId="77777777" w:rsidR="00A81A23" w:rsidRPr="00A16AB8" w:rsidRDefault="00A81A23" w:rsidP="00A46CF8">
      <w:pPr>
        <w:pStyle w:val="af3"/>
        <w:numPr>
          <w:ilvl w:val="0"/>
          <w:numId w:val="6"/>
        </w:numPr>
        <w:jc w:val="both"/>
        <w:rPr>
          <w:sz w:val="22"/>
          <w:szCs w:val="22"/>
        </w:rPr>
      </w:pPr>
      <w:r w:rsidRPr="00A16AB8">
        <w:rPr>
          <w:sz w:val="22"/>
          <w:szCs w:val="22"/>
        </w:rPr>
        <w:t xml:space="preserve">хранение, </w:t>
      </w:r>
    </w:p>
    <w:p w14:paraId="5028703F" w14:textId="77777777" w:rsidR="00A81A23" w:rsidRPr="00A16AB8" w:rsidRDefault="00A81A23" w:rsidP="00A46CF8">
      <w:pPr>
        <w:pStyle w:val="af3"/>
        <w:numPr>
          <w:ilvl w:val="0"/>
          <w:numId w:val="6"/>
        </w:numPr>
        <w:jc w:val="both"/>
        <w:rPr>
          <w:sz w:val="22"/>
          <w:szCs w:val="22"/>
        </w:rPr>
      </w:pPr>
      <w:r w:rsidRPr="00A16AB8">
        <w:rPr>
          <w:sz w:val="22"/>
          <w:szCs w:val="22"/>
        </w:rPr>
        <w:t xml:space="preserve">уточнение (обновление, изменение), </w:t>
      </w:r>
    </w:p>
    <w:p w14:paraId="1B0C8A7D" w14:textId="77777777" w:rsidR="00A81A23" w:rsidRPr="00A16AB8" w:rsidRDefault="00A81A23" w:rsidP="00A46CF8">
      <w:pPr>
        <w:pStyle w:val="af3"/>
        <w:numPr>
          <w:ilvl w:val="0"/>
          <w:numId w:val="6"/>
        </w:numPr>
        <w:jc w:val="both"/>
        <w:rPr>
          <w:sz w:val="22"/>
          <w:szCs w:val="22"/>
        </w:rPr>
      </w:pPr>
      <w:r w:rsidRPr="00A16AB8">
        <w:rPr>
          <w:sz w:val="22"/>
          <w:szCs w:val="22"/>
        </w:rPr>
        <w:t xml:space="preserve">извлечение, </w:t>
      </w:r>
    </w:p>
    <w:p w14:paraId="14ADE5E2" w14:textId="77777777" w:rsidR="00A81A23" w:rsidRPr="00A16AB8" w:rsidRDefault="00A81A23" w:rsidP="00A46CF8">
      <w:pPr>
        <w:pStyle w:val="af3"/>
        <w:numPr>
          <w:ilvl w:val="0"/>
          <w:numId w:val="6"/>
        </w:numPr>
        <w:jc w:val="both"/>
        <w:rPr>
          <w:sz w:val="22"/>
          <w:szCs w:val="22"/>
        </w:rPr>
      </w:pPr>
      <w:r w:rsidRPr="00A16AB8">
        <w:rPr>
          <w:sz w:val="22"/>
          <w:szCs w:val="22"/>
        </w:rPr>
        <w:t xml:space="preserve">передачу (распространение, предоставление, доступ), </w:t>
      </w:r>
    </w:p>
    <w:p w14:paraId="5CE00870" w14:textId="77777777" w:rsidR="00A81A23" w:rsidRPr="00A16AB8" w:rsidRDefault="00A81A23" w:rsidP="00A46CF8">
      <w:pPr>
        <w:pStyle w:val="af3"/>
        <w:numPr>
          <w:ilvl w:val="0"/>
          <w:numId w:val="6"/>
        </w:numPr>
        <w:jc w:val="both"/>
        <w:rPr>
          <w:sz w:val="22"/>
          <w:szCs w:val="22"/>
        </w:rPr>
      </w:pPr>
      <w:r w:rsidRPr="00A16AB8">
        <w:rPr>
          <w:sz w:val="22"/>
          <w:szCs w:val="22"/>
        </w:rPr>
        <w:t xml:space="preserve">обезличивание, </w:t>
      </w:r>
    </w:p>
    <w:p w14:paraId="275A10B7" w14:textId="77777777" w:rsidR="00A81A23" w:rsidRPr="00A16AB8" w:rsidRDefault="00A81A23" w:rsidP="00A46CF8">
      <w:pPr>
        <w:pStyle w:val="af3"/>
        <w:numPr>
          <w:ilvl w:val="0"/>
          <w:numId w:val="6"/>
        </w:numPr>
        <w:jc w:val="both"/>
        <w:rPr>
          <w:sz w:val="22"/>
          <w:szCs w:val="22"/>
        </w:rPr>
      </w:pPr>
      <w:r w:rsidRPr="00A16AB8">
        <w:rPr>
          <w:sz w:val="22"/>
          <w:szCs w:val="22"/>
        </w:rPr>
        <w:t>блокирование,</w:t>
      </w:r>
    </w:p>
    <w:p w14:paraId="41471747" w14:textId="017F77CC" w:rsidR="00A81A23" w:rsidRPr="00A16AB8" w:rsidRDefault="00A81A23" w:rsidP="00A46CF8">
      <w:pPr>
        <w:pStyle w:val="af3"/>
        <w:numPr>
          <w:ilvl w:val="0"/>
          <w:numId w:val="6"/>
        </w:numPr>
        <w:jc w:val="both"/>
        <w:rPr>
          <w:sz w:val="22"/>
          <w:szCs w:val="22"/>
        </w:rPr>
      </w:pPr>
      <w:r w:rsidRPr="00A16AB8">
        <w:rPr>
          <w:sz w:val="22"/>
          <w:szCs w:val="22"/>
        </w:rPr>
        <w:t>удаление,</w:t>
      </w:r>
    </w:p>
    <w:p w14:paraId="2F35A3A3" w14:textId="68CEB5DF" w:rsidR="00A81A23" w:rsidRPr="00A16AB8" w:rsidRDefault="00A81A23" w:rsidP="00A46CF8">
      <w:pPr>
        <w:pStyle w:val="af3"/>
        <w:numPr>
          <w:ilvl w:val="0"/>
          <w:numId w:val="6"/>
        </w:numPr>
        <w:jc w:val="both"/>
        <w:rPr>
          <w:sz w:val="22"/>
          <w:szCs w:val="22"/>
        </w:rPr>
      </w:pPr>
      <w:r w:rsidRPr="00A16AB8">
        <w:rPr>
          <w:sz w:val="22"/>
          <w:szCs w:val="22"/>
        </w:rPr>
        <w:t xml:space="preserve">уничтожение. </w:t>
      </w:r>
    </w:p>
    <w:p w14:paraId="471C1652" w14:textId="77777777" w:rsidR="00A81A23" w:rsidRPr="00A16AB8" w:rsidRDefault="00A81A23" w:rsidP="00A46CF8">
      <w:pPr>
        <w:jc w:val="both"/>
        <w:rPr>
          <w:sz w:val="22"/>
          <w:szCs w:val="22"/>
        </w:rPr>
      </w:pPr>
      <w:r w:rsidRPr="00A16AB8">
        <w:rPr>
          <w:sz w:val="22"/>
          <w:szCs w:val="22"/>
        </w:rPr>
        <w:t xml:space="preserve">Я даю согласие на передачу и (или) поручение обработки моих персональных данных и персональных данных моего ребенка третьим лицам. </w:t>
      </w:r>
    </w:p>
    <w:p w14:paraId="53C96EFC" w14:textId="77777777" w:rsidR="00A81A23" w:rsidRPr="00A16AB8" w:rsidRDefault="00A81A23" w:rsidP="00A81A23">
      <w:pPr>
        <w:jc w:val="both"/>
        <w:rPr>
          <w:sz w:val="22"/>
          <w:szCs w:val="22"/>
        </w:rPr>
      </w:pPr>
      <w:r w:rsidRPr="00A16AB8">
        <w:rPr>
          <w:sz w:val="22"/>
          <w:szCs w:val="22"/>
        </w:rPr>
        <w:t xml:space="preserve">Персональные данные (информация) родителей (законных представителей) включают в себя: ФИО, адрес проживания, номера контактных телефонов, данные паспорта, адрес электронной почты. </w:t>
      </w:r>
    </w:p>
    <w:p w14:paraId="79AAA6F4" w14:textId="5C7D739E" w:rsidR="00A81A23" w:rsidRPr="00A16AB8" w:rsidRDefault="00A81A23" w:rsidP="00A46CF8">
      <w:pPr>
        <w:jc w:val="both"/>
        <w:rPr>
          <w:sz w:val="22"/>
          <w:szCs w:val="22"/>
        </w:rPr>
      </w:pPr>
      <w:r w:rsidRPr="00A16AB8">
        <w:rPr>
          <w:sz w:val="22"/>
          <w:szCs w:val="22"/>
        </w:rPr>
        <w:t xml:space="preserve">Персональные данные моего ребенка включают в себя сведения: </w:t>
      </w:r>
    </w:p>
    <w:p w14:paraId="37417F4D" w14:textId="1E8A04C4" w:rsidR="00A81A23" w:rsidRPr="00A16AB8" w:rsidRDefault="00A81A23" w:rsidP="00A46CF8">
      <w:pPr>
        <w:pStyle w:val="af3"/>
        <w:numPr>
          <w:ilvl w:val="0"/>
          <w:numId w:val="5"/>
        </w:numPr>
        <w:jc w:val="both"/>
        <w:rPr>
          <w:sz w:val="22"/>
          <w:szCs w:val="22"/>
        </w:rPr>
      </w:pPr>
      <w:r w:rsidRPr="00A16AB8">
        <w:rPr>
          <w:sz w:val="22"/>
          <w:szCs w:val="22"/>
        </w:rPr>
        <w:t>фамилия, имя, отчество;</w:t>
      </w:r>
    </w:p>
    <w:p w14:paraId="66BD8C5B" w14:textId="63AE5D1D" w:rsidR="00A81A23" w:rsidRPr="00A16AB8" w:rsidRDefault="00A81A23" w:rsidP="00A46CF8">
      <w:pPr>
        <w:pStyle w:val="af3"/>
        <w:numPr>
          <w:ilvl w:val="0"/>
          <w:numId w:val="5"/>
        </w:numPr>
        <w:jc w:val="both"/>
        <w:rPr>
          <w:sz w:val="22"/>
          <w:szCs w:val="22"/>
        </w:rPr>
      </w:pPr>
      <w:r w:rsidRPr="00A16AB8">
        <w:rPr>
          <w:sz w:val="22"/>
          <w:szCs w:val="22"/>
        </w:rPr>
        <w:t>дата и место рождения;</w:t>
      </w:r>
    </w:p>
    <w:p w14:paraId="10BE61AB" w14:textId="6044F8D0" w:rsidR="00A81A23" w:rsidRPr="00A16AB8" w:rsidRDefault="00A81A23" w:rsidP="00A46CF8">
      <w:pPr>
        <w:pStyle w:val="af3"/>
        <w:numPr>
          <w:ilvl w:val="0"/>
          <w:numId w:val="5"/>
        </w:numPr>
        <w:jc w:val="both"/>
        <w:rPr>
          <w:sz w:val="22"/>
          <w:szCs w:val="22"/>
        </w:rPr>
      </w:pPr>
      <w:r w:rsidRPr="00A16AB8">
        <w:rPr>
          <w:sz w:val="22"/>
          <w:szCs w:val="22"/>
        </w:rPr>
        <w:t>данные свидетельства о рождении и паспортные данные;</w:t>
      </w:r>
    </w:p>
    <w:p w14:paraId="72B59218" w14:textId="0C81254F" w:rsidR="00A81A23" w:rsidRPr="00A16AB8" w:rsidRDefault="00A81A23" w:rsidP="00A46CF8">
      <w:pPr>
        <w:pStyle w:val="af3"/>
        <w:numPr>
          <w:ilvl w:val="0"/>
          <w:numId w:val="5"/>
        </w:numPr>
        <w:jc w:val="both"/>
        <w:rPr>
          <w:sz w:val="22"/>
          <w:szCs w:val="22"/>
        </w:rPr>
      </w:pPr>
      <w:r w:rsidRPr="00A16AB8">
        <w:rPr>
          <w:sz w:val="22"/>
          <w:szCs w:val="22"/>
        </w:rPr>
        <w:t>данные страхового номера обязательного пенсионного страхования (СНИЛС);</w:t>
      </w:r>
    </w:p>
    <w:p w14:paraId="3AB28CAB" w14:textId="2A9B5E29" w:rsidR="00A81A23" w:rsidRPr="00A16AB8" w:rsidRDefault="00A81A23" w:rsidP="00A46CF8">
      <w:pPr>
        <w:pStyle w:val="af3"/>
        <w:numPr>
          <w:ilvl w:val="0"/>
          <w:numId w:val="5"/>
        </w:numPr>
        <w:jc w:val="both"/>
        <w:rPr>
          <w:sz w:val="22"/>
          <w:szCs w:val="22"/>
        </w:rPr>
      </w:pPr>
      <w:r w:rsidRPr="00A16AB8">
        <w:rPr>
          <w:sz w:val="22"/>
          <w:szCs w:val="22"/>
        </w:rPr>
        <w:t>данные места регистрации (места пребывания), контактные телефоны, адрес электронной почты;</w:t>
      </w:r>
    </w:p>
    <w:p w14:paraId="6ECB4FF7" w14:textId="2578208A" w:rsidR="00A81A23" w:rsidRPr="00A16AB8" w:rsidRDefault="00A81A23" w:rsidP="00A46CF8">
      <w:pPr>
        <w:pStyle w:val="af3"/>
        <w:numPr>
          <w:ilvl w:val="0"/>
          <w:numId w:val="5"/>
        </w:numPr>
        <w:jc w:val="both"/>
        <w:rPr>
          <w:sz w:val="22"/>
          <w:szCs w:val="22"/>
        </w:rPr>
      </w:pPr>
      <w:r w:rsidRPr="00A16AB8">
        <w:rPr>
          <w:sz w:val="22"/>
          <w:szCs w:val="22"/>
        </w:rPr>
        <w:t>результаты выступлений Спортсмена на спортивных соревнованиях;</w:t>
      </w:r>
    </w:p>
    <w:p w14:paraId="08C79A64" w14:textId="6443ADC9" w:rsidR="00A81A23" w:rsidRPr="00A16AB8" w:rsidRDefault="00A81A23" w:rsidP="00A46CF8">
      <w:pPr>
        <w:pStyle w:val="af3"/>
        <w:numPr>
          <w:ilvl w:val="0"/>
          <w:numId w:val="5"/>
        </w:numPr>
        <w:jc w:val="both"/>
        <w:rPr>
          <w:sz w:val="22"/>
          <w:szCs w:val="22"/>
        </w:rPr>
      </w:pPr>
      <w:r w:rsidRPr="00A16AB8">
        <w:rPr>
          <w:sz w:val="22"/>
          <w:szCs w:val="22"/>
        </w:rPr>
        <w:t>результаты индивидуальных испытаний и сведения медицинского заключения о его допуске к прохождению спортивной подготовки;</w:t>
      </w:r>
    </w:p>
    <w:p w14:paraId="6C7A91EB" w14:textId="3082D385" w:rsidR="00A81A23" w:rsidRPr="00A16AB8" w:rsidRDefault="00A81A23" w:rsidP="00A46CF8">
      <w:pPr>
        <w:pStyle w:val="af3"/>
        <w:numPr>
          <w:ilvl w:val="0"/>
          <w:numId w:val="5"/>
        </w:numPr>
        <w:jc w:val="both"/>
        <w:rPr>
          <w:sz w:val="22"/>
          <w:szCs w:val="22"/>
        </w:rPr>
      </w:pPr>
      <w:r w:rsidRPr="00A16AB8">
        <w:rPr>
          <w:sz w:val="22"/>
          <w:szCs w:val="22"/>
        </w:rPr>
        <w:t>фото и видеоматериалы.</w:t>
      </w:r>
    </w:p>
    <w:p w14:paraId="0FCE3E4A" w14:textId="77777777" w:rsidR="00A81A23" w:rsidRPr="00A16AB8" w:rsidRDefault="00A81A23" w:rsidP="00A46CF8">
      <w:pPr>
        <w:jc w:val="both"/>
        <w:rPr>
          <w:sz w:val="22"/>
          <w:szCs w:val="22"/>
        </w:rPr>
      </w:pPr>
    </w:p>
    <w:p w14:paraId="09E98FA1" w14:textId="4F16F0A9" w:rsidR="00A81A23" w:rsidRPr="00A16AB8" w:rsidRDefault="00A81A23" w:rsidP="00A81A23">
      <w:pPr>
        <w:jc w:val="both"/>
        <w:rPr>
          <w:sz w:val="22"/>
          <w:szCs w:val="22"/>
        </w:rPr>
      </w:pPr>
      <w:r w:rsidRPr="00A16AB8">
        <w:rPr>
          <w:sz w:val="22"/>
          <w:szCs w:val="22"/>
        </w:rPr>
        <w:t>Я оставляю за собой право в любой момент отозвать настоящее согласие путём личного обращения к Оператору или путём направления письменного запроса Оператору.</w:t>
      </w:r>
    </w:p>
    <w:p w14:paraId="3E1B5C2F" w14:textId="77777777" w:rsidR="00A81A23" w:rsidRPr="00A16AB8" w:rsidRDefault="00A81A23" w:rsidP="00A81A23">
      <w:pPr>
        <w:jc w:val="both"/>
        <w:rPr>
          <w:sz w:val="22"/>
          <w:szCs w:val="22"/>
        </w:rPr>
      </w:pPr>
    </w:p>
    <w:p w14:paraId="05904239" w14:textId="0A493EEE" w:rsidR="00A81A23" w:rsidRPr="00A16AB8" w:rsidRDefault="00A81A23" w:rsidP="00A81A23">
      <w:pPr>
        <w:jc w:val="both"/>
        <w:rPr>
          <w:sz w:val="22"/>
          <w:szCs w:val="22"/>
        </w:rPr>
      </w:pPr>
    </w:p>
    <w:p w14:paraId="36FFE91C" w14:textId="31EE36A1" w:rsidR="00A81A23" w:rsidRPr="00A16AB8" w:rsidRDefault="00A81A23" w:rsidP="00A81A23">
      <w:pPr>
        <w:jc w:val="both"/>
      </w:pPr>
    </w:p>
    <w:p w14:paraId="1AB28705" w14:textId="347D89A9" w:rsidR="00A81A23" w:rsidRPr="00A16AB8" w:rsidRDefault="00A81A23" w:rsidP="00A46CF8">
      <w:pPr>
        <w:jc w:val="both"/>
      </w:pPr>
      <w:r w:rsidRPr="00A16AB8">
        <w:rPr>
          <w:sz w:val="22"/>
          <w:szCs w:val="22"/>
        </w:rPr>
        <w:t>Подпись родителя (законного представителя) ___________________ (____________________) ФИО</w:t>
      </w:r>
    </w:p>
    <w:sectPr w:rsidR="00A81A23" w:rsidRPr="00A16AB8" w:rsidSect="00C778F2">
      <w:footerReference w:type="default" r:id="rId8"/>
      <w:pgSz w:w="11906" w:h="16838"/>
      <w:pgMar w:top="709" w:right="707" w:bottom="709" w:left="1560" w:header="397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8D559" w14:textId="77777777" w:rsidR="00FC4BEA" w:rsidRDefault="00FC4BEA">
      <w:r>
        <w:separator/>
      </w:r>
    </w:p>
  </w:endnote>
  <w:endnote w:type="continuationSeparator" w:id="0">
    <w:p w14:paraId="2BC017B1" w14:textId="77777777" w:rsidR="00FC4BEA" w:rsidRDefault="00FC4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54959" w14:textId="77777777" w:rsidR="00B96804" w:rsidRDefault="00B96804" w:rsidP="00B96804">
    <w:pPr>
      <w:pStyle w:val="a5"/>
      <w:jc w:val="center"/>
      <w:rPr>
        <w:lang w:val="en-US"/>
      </w:rPr>
    </w:pPr>
    <w:r>
      <w:rPr>
        <w:lang w:val="en-US"/>
      </w:rPr>
      <w:t xml:space="preserve">________________________________ </w:t>
    </w:r>
    <w:r w:rsidR="00FC16ED" w:rsidRPr="0019790B">
      <w:rPr>
        <w:sz w:val="16"/>
        <w:szCs w:val="16"/>
      </w:rPr>
      <w:fldChar w:fldCharType="begin"/>
    </w:r>
    <w:r w:rsidRPr="0019790B">
      <w:rPr>
        <w:sz w:val="16"/>
        <w:szCs w:val="16"/>
      </w:rPr>
      <w:instrText>PAGE   \* MERGEFORMAT</w:instrText>
    </w:r>
    <w:r w:rsidR="00FC16ED" w:rsidRPr="0019790B">
      <w:rPr>
        <w:sz w:val="16"/>
        <w:szCs w:val="16"/>
      </w:rPr>
      <w:fldChar w:fldCharType="separate"/>
    </w:r>
    <w:r w:rsidR="002E7547">
      <w:rPr>
        <w:noProof/>
        <w:sz w:val="16"/>
        <w:szCs w:val="16"/>
      </w:rPr>
      <w:t>3</w:t>
    </w:r>
    <w:r w:rsidR="00FC16ED" w:rsidRPr="0019790B">
      <w:rPr>
        <w:sz w:val="16"/>
        <w:szCs w:val="16"/>
      </w:rPr>
      <w:fldChar w:fldCharType="end"/>
    </w:r>
    <w:r>
      <w:rPr>
        <w:lang w:val="en-US"/>
      </w:rPr>
      <w:t>_______________________________</w:t>
    </w:r>
  </w:p>
  <w:p w14:paraId="67EBC162" w14:textId="77777777" w:rsidR="00B845AB" w:rsidRPr="00534024" w:rsidRDefault="00B845AB" w:rsidP="00B9680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2EE07" w14:textId="77777777" w:rsidR="00FC4BEA" w:rsidRDefault="00FC4BEA">
      <w:r>
        <w:separator/>
      </w:r>
    </w:p>
  </w:footnote>
  <w:footnote w:type="continuationSeparator" w:id="0">
    <w:p w14:paraId="4C22ED29" w14:textId="77777777" w:rsidR="00FC4BEA" w:rsidRDefault="00FC4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030C"/>
    <w:multiLevelType w:val="hybridMultilevel"/>
    <w:tmpl w:val="1682F3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FE7772"/>
    <w:multiLevelType w:val="hybridMultilevel"/>
    <w:tmpl w:val="504A90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552BF"/>
    <w:multiLevelType w:val="hybridMultilevel"/>
    <w:tmpl w:val="80F230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456F5"/>
    <w:multiLevelType w:val="hybridMultilevel"/>
    <w:tmpl w:val="6B1CB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62F72"/>
    <w:multiLevelType w:val="hybridMultilevel"/>
    <w:tmpl w:val="A822B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751BB"/>
    <w:multiLevelType w:val="hybridMultilevel"/>
    <w:tmpl w:val="858007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08E"/>
    <w:rsid w:val="00002280"/>
    <w:rsid w:val="00003CA1"/>
    <w:rsid w:val="000065E8"/>
    <w:rsid w:val="00010AA1"/>
    <w:rsid w:val="00013897"/>
    <w:rsid w:val="000227F9"/>
    <w:rsid w:val="0003142C"/>
    <w:rsid w:val="000349C4"/>
    <w:rsid w:val="00037469"/>
    <w:rsid w:val="00040DCD"/>
    <w:rsid w:val="00041219"/>
    <w:rsid w:val="000464BC"/>
    <w:rsid w:val="000477CD"/>
    <w:rsid w:val="00051A0C"/>
    <w:rsid w:val="000522FE"/>
    <w:rsid w:val="00053B3B"/>
    <w:rsid w:val="0005427E"/>
    <w:rsid w:val="00061FFA"/>
    <w:rsid w:val="00064D92"/>
    <w:rsid w:val="0006530D"/>
    <w:rsid w:val="00065D7E"/>
    <w:rsid w:val="0007046E"/>
    <w:rsid w:val="000707E6"/>
    <w:rsid w:val="00071615"/>
    <w:rsid w:val="00071FF0"/>
    <w:rsid w:val="00073856"/>
    <w:rsid w:val="00081F3C"/>
    <w:rsid w:val="00084BD4"/>
    <w:rsid w:val="000851C2"/>
    <w:rsid w:val="0008770A"/>
    <w:rsid w:val="00091642"/>
    <w:rsid w:val="000920DF"/>
    <w:rsid w:val="00093EB3"/>
    <w:rsid w:val="000A1DB8"/>
    <w:rsid w:val="000B1FDF"/>
    <w:rsid w:val="000C136B"/>
    <w:rsid w:val="000C1E06"/>
    <w:rsid w:val="000C3060"/>
    <w:rsid w:val="000C4EAB"/>
    <w:rsid w:val="000C533E"/>
    <w:rsid w:val="000C670C"/>
    <w:rsid w:val="000D079A"/>
    <w:rsid w:val="000D127E"/>
    <w:rsid w:val="000D42C1"/>
    <w:rsid w:val="000D6334"/>
    <w:rsid w:val="000E07E1"/>
    <w:rsid w:val="000E2EF7"/>
    <w:rsid w:val="000E349C"/>
    <w:rsid w:val="000E363C"/>
    <w:rsid w:val="000E7607"/>
    <w:rsid w:val="000F7DB7"/>
    <w:rsid w:val="0010205D"/>
    <w:rsid w:val="00104984"/>
    <w:rsid w:val="00104EA5"/>
    <w:rsid w:val="00105CFB"/>
    <w:rsid w:val="00107AE2"/>
    <w:rsid w:val="00111853"/>
    <w:rsid w:val="001126F8"/>
    <w:rsid w:val="00112A69"/>
    <w:rsid w:val="0011397A"/>
    <w:rsid w:val="00115DA9"/>
    <w:rsid w:val="00116618"/>
    <w:rsid w:val="0012045E"/>
    <w:rsid w:val="00123483"/>
    <w:rsid w:val="00123831"/>
    <w:rsid w:val="00132648"/>
    <w:rsid w:val="001327A3"/>
    <w:rsid w:val="00135173"/>
    <w:rsid w:val="0013578E"/>
    <w:rsid w:val="0014057E"/>
    <w:rsid w:val="00140DF2"/>
    <w:rsid w:val="00142282"/>
    <w:rsid w:val="00142EA2"/>
    <w:rsid w:val="0014395B"/>
    <w:rsid w:val="00144A21"/>
    <w:rsid w:val="00150DE6"/>
    <w:rsid w:val="00152F77"/>
    <w:rsid w:val="00153077"/>
    <w:rsid w:val="00155245"/>
    <w:rsid w:val="00155E50"/>
    <w:rsid w:val="00157D00"/>
    <w:rsid w:val="0016398B"/>
    <w:rsid w:val="00164409"/>
    <w:rsid w:val="0016706C"/>
    <w:rsid w:val="001673B2"/>
    <w:rsid w:val="001700A3"/>
    <w:rsid w:val="0017194B"/>
    <w:rsid w:val="0017199E"/>
    <w:rsid w:val="0017415D"/>
    <w:rsid w:val="001769AE"/>
    <w:rsid w:val="00176FCB"/>
    <w:rsid w:val="0017705D"/>
    <w:rsid w:val="00182D7E"/>
    <w:rsid w:val="00186B10"/>
    <w:rsid w:val="00187A56"/>
    <w:rsid w:val="00192BAC"/>
    <w:rsid w:val="0019790B"/>
    <w:rsid w:val="001A2F74"/>
    <w:rsid w:val="001A39F4"/>
    <w:rsid w:val="001A5C32"/>
    <w:rsid w:val="001B22BE"/>
    <w:rsid w:val="001B2AD8"/>
    <w:rsid w:val="001C26E5"/>
    <w:rsid w:val="001C48C0"/>
    <w:rsid w:val="001C49D6"/>
    <w:rsid w:val="001C56EE"/>
    <w:rsid w:val="001D3C8A"/>
    <w:rsid w:val="001D6CF3"/>
    <w:rsid w:val="001E262C"/>
    <w:rsid w:val="001E2BC0"/>
    <w:rsid w:val="001F01E3"/>
    <w:rsid w:val="001F08DA"/>
    <w:rsid w:val="001F1191"/>
    <w:rsid w:val="001F2AA0"/>
    <w:rsid w:val="001F45D5"/>
    <w:rsid w:val="001F4CC8"/>
    <w:rsid w:val="001F7C55"/>
    <w:rsid w:val="0020111C"/>
    <w:rsid w:val="002115B7"/>
    <w:rsid w:val="00213E73"/>
    <w:rsid w:val="00213EF9"/>
    <w:rsid w:val="002143B8"/>
    <w:rsid w:val="002179DA"/>
    <w:rsid w:val="00220D53"/>
    <w:rsid w:val="002234E7"/>
    <w:rsid w:val="002237DE"/>
    <w:rsid w:val="00226E3F"/>
    <w:rsid w:val="00227A29"/>
    <w:rsid w:val="00235DBB"/>
    <w:rsid w:val="00240A5D"/>
    <w:rsid w:val="002410D4"/>
    <w:rsid w:val="002440A1"/>
    <w:rsid w:val="002441FD"/>
    <w:rsid w:val="0024687D"/>
    <w:rsid w:val="00253F3F"/>
    <w:rsid w:val="002553EC"/>
    <w:rsid w:val="00260D72"/>
    <w:rsid w:val="002654D5"/>
    <w:rsid w:val="00266114"/>
    <w:rsid w:val="00270CB5"/>
    <w:rsid w:val="00272770"/>
    <w:rsid w:val="0028139E"/>
    <w:rsid w:val="00281DA6"/>
    <w:rsid w:val="00283A9B"/>
    <w:rsid w:val="0028616B"/>
    <w:rsid w:val="00286F35"/>
    <w:rsid w:val="00290BAA"/>
    <w:rsid w:val="002925CD"/>
    <w:rsid w:val="00293199"/>
    <w:rsid w:val="0029799E"/>
    <w:rsid w:val="00297C3D"/>
    <w:rsid w:val="002A28BE"/>
    <w:rsid w:val="002B0367"/>
    <w:rsid w:val="002B62A5"/>
    <w:rsid w:val="002C024C"/>
    <w:rsid w:val="002C140B"/>
    <w:rsid w:val="002C5FF1"/>
    <w:rsid w:val="002C6E9F"/>
    <w:rsid w:val="002C75AE"/>
    <w:rsid w:val="002D0696"/>
    <w:rsid w:val="002D2623"/>
    <w:rsid w:val="002D5DF6"/>
    <w:rsid w:val="002D6678"/>
    <w:rsid w:val="002D69CB"/>
    <w:rsid w:val="002D6AEC"/>
    <w:rsid w:val="002E55D6"/>
    <w:rsid w:val="002E5776"/>
    <w:rsid w:val="002E6006"/>
    <w:rsid w:val="002E7547"/>
    <w:rsid w:val="002F139F"/>
    <w:rsid w:val="002F1D23"/>
    <w:rsid w:val="002F22ED"/>
    <w:rsid w:val="002F529A"/>
    <w:rsid w:val="002F7111"/>
    <w:rsid w:val="0030209C"/>
    <w:rsid w:val="00312BFA"/>
    <w:rsid w:val="003137C6"/>
    <w:rsid w:val="00313F71"/>
    <w:rsid w:val="003168C3"/>
    <w:rsid w:val="00323839"/>
    <w:rsid w:val="00325E31"/>
    <w:rsid w:val="00327474"/>
    <w:rsid w:val="00331012"/>
    <w:rsid w:val="00331466"/>
    <w:rsid w:val="00331953"/>
    <w:rsid w:val="00332881"/>
    <w:rsid w:val="00333F48"/>
    <w:rsid w:val="00336EC9"/>
    <w:rsid w:val="00344B63"/>
    <w:rsid w:val="00345124"/>
    <w:rsid w:val="003502A8"/>
    <w:rsid w:val="00351062"/>
    <w:rsid w:val="003524BC"/>
    <w:rsid w:val="00354055"/>
    <w:rsid w:val="00362653"/>
    <w:rsid w:val="003644A6"/>
    <w:rsid w:val="00364C86"/>
    <w:rsid w:val="00366D30"/>
    <w:rsid w:val="00371175"/>
    <w:rsid w:val="00375F2B"/>
    <w:rsid w:val="00390BFD"/>
    <w:rsid w:val="00391AE5"/>
    <w:rsid w:val="00391CD6"/>
    <w:rsid w:val="003953DB"/>
    <w:rsid w:val="003A42C8"/>
    <w:rsid w:val="003A4D42"/>
    <w:rsid w:val="003A64B2"/>
    <w:rsid w:val="003A675D"/>
    <w:rsid w:val="003B3B73"/>
    <w:rsid w:val="003B69BF"/>
    <w:rsid w:val="003C2A3A"/>
    <w:rsid w:val="003C2F15"/>
    <w:rsid w:val="003C3F23"/>
    <w:rsid w:val="003D0A52"/>
    <w:rsid w:val="003D4BF3"/>
    <w:rsid w:val="003D7822"/>
    <w:rsid w:val="003E2CEB"/>
    <w:rsid w:val="003E43B6"/>
    <w:rsid w:val="003E6107"/>
    <w:rsid w:val="003E651B"/>
    <w:rsid w:val="003E7888"/>
    <w:rsid w:val="003F271F"/>
    <w:rsid w:val="003F3C57"/>
    <w:rsid w:val="003F3EAC"/>
    <w:rsid w:val="003F61A8"/>
    <w:rsid w:val="00402301"/>
    <w:rsid w:val="0040233D"/>
    <w:rsid w:val="004037C0"/>
    <w:rsid w:val="00405AB3"/>
    <w:rsid w:val="00407318"/>
    <w:rsid w:val="00410ABD"/>
    <w:rsid w:val="00410B8D"/>
    <w:rsid w:val="00412C5F"/>
    <w:rsid w:val="00412CCE"/>
    <w:rsid w:val="004142E1"/>
    <w:rsid w:val="004204D3"/>
    <w:rsid w:val="004209CE"/>
    <w:rsid w:val="00420A41"/>
    <w:rsid w:val="0042205F"/>
    <w:rsid w:val="00423008"/>
    <w:rsid w:val="004240C9"/>
    <w:rsid w:val="00425648"/>
    <w:rsid w:val="0042637A"/>
    <w:rsid w:val="004267CC"/>
    <w:rsid w:val="004316E5"/>
    <w:rsid w:val="00432857"/>
    <w:rsid w:val="00435EDA"/>
    <w:rsid w:val="004436D4"/>
    <w:rsid w:val="00446245"/>
    <w:rsid w:val="00447AE9"/>
    <w:rsid w:val="00450382"/>
    <w:rsid w:val="004534A8"/>
    <w:rsid w:val="00453E17"/>
    <w:rsid w:val="00454140"/>
    <w:rsid w:val="00454B29"/>
    <w:rsid w:val="004550A0"/>
    <w:rsid w:val="00457AF5"/>
    <w:rsid w:val="00457BB5"/>
    <w:rsid w:val="00457C54"/>
    <w:rsid w:val="00457C62"/>
    <w:rsid w:val="0046133D"/>
    <w:rsid w:val="00462D0E"/>
    <w:rsid w:val="00467764"/>
    <w:rsid w:val="00474053"/>
    <w:rsid w:val="0047499B"/>
    <w:rsid w:val="004755E9"/>
    <w:rsid w:val="00480CE8"/>
    <w:rsid w:val="004834A3"/>
    <w:rsid w:val="00483759"/>
    <w:rsid w:val="004868C8"/>
    <w:rsid w:val="00487542"/>
    <w:rsid w:val="0049367B"/>
    <w:rsid w:val="0049468E"/>
    <w:rsid w:val="00494750"/>
    <w:rsid w:val="00495282"/>
    <w:rsid w:val="00495370"/>
    <w:rsid w:val="004A0808"/>
    <w:rsid w:val="004A5A4B"/>
    <w:rsid w:val="004A63A8"/>
    <w:rsid w:val="004A70EC"/>
    <w:rsid w:val="004B43D7"/>
    <w:rsid w:val="004B4491"/>
    <w:rsid w:val="004B5325"/>
    <w:rsid w:val="004B71BF"/>
    <w:rsid w:val="004B74F7"/>
    <w:rsid w:val="004C1545"/>
    <w:rsid w:val="004C1CF5"/>
    <w:rsid w:val="004C36FD"/>
    <w:rsid w:val="004C75B4"/>
    <w:rsid w:val="004D09A4"/>
    <w:rsid w:val="004D26DE"/>
    <w:rsid w:val="004D3066"/>
    <w:rsid w:val="004D309F"/>
    <w:rsid w:val="004D30B0"/>
    <w:rsid w:val="004D3E6F"/>
    <w:rsid w:val="004D7BF2"/>
    <w:rsid w:val="004E2028"/>
    <w:rsid w:val="004E23FC"/>
    <w:rsid w:val="004E29A8"/>
    <w:rsid w:val="004E3630"/>
    <w:rsid w:val="004E6D08"/>
    <w:rsid w:val="004E764B"/>
    <w:rsid w:val="004E7A75"/>
    <w:rsid w:val="004F1BF6"/>
    <w:rsid w:val="004F7564"/>
    <w:rsid w:val="005049A7"/>
    <w:rsid w:val="005062B5"/>
    <w:rsid w:val="00511A61"/>
    <w:rsid w:val="00512A08"/>
    <w:rsid w:val="005134D6"/>
    <w:rsid w:val="00514497"/>
    <w:rsid w:val="00515821"/>
    <w:rsid w:val="0051672B"/>
    <w:rsid w:val="00520D3B"/>
    <w:rsid w:val="00524A76"/>
    <w:rsid w:val="00527731"/>
    <w:rsid w:val="00527CA2"/>
    <w:rsid w:val="00530985"/>
    <w:rsid w:val="00530D3F"/>
    <w:rsid w:val="00534E0F"/>
    <w:rsid w:val="00537DB4"/>
    <w:rsid w:val="005424B1"/>
    <w:rsid w:val="00543A31"/>
    <w:rsid w:val="00545BD5"/>
    <w:rsid w:val="00547249"/>
    <w:rsid w:val="0055381A"/>
    <w:rsid w:val="005544D0"/>
    <w:rsid w:val="00554669"/>
    <w:rsid w:val="00556360"/>
    <w:rsid w:val="00564183"/>
    <w:rsid w:val="005711E0"/>
    <w:rsid w:val="005728B8"/>
    <w:rsid w:val="00587390"/>
    <w:rsid w:val="005919C5"/>
    <w:rsid w:val="00593C9E"/>
    <w:rsid w:val="00593D29"/>
    <w:rsid w:val="00596C5A"/>
    <w:rsid w:val="00596D12"/>
    <w:rsid w:val="005A0E2F"/>
    <w:rsid w:val="005A7F17"/>
    <w:rsid w:val="005B1332"/>
    <w:rsid w:val="005B65B0"/>
    <w:rsid w:val="005C3CDC"/>
    <w:rsid w:val="005D0A36"/>
    <w:rsid w:val="005D1B6E"/>
    <w:rsid w:val="005D3838"/>
    <w:rsid w:val="005D497D"/>
    <w:rsid w:val="005D6B5F"/>
    <w:rsid w:val="005D6FD1"/>
    <w:rsid w:val="005E063E"/>
    <w:rsid w:val="005E3CA2"/>
    <w:rsid w:val="005E54AA"/>
    <w:rsid w:val="005F018A"/>
    <w:rsid w:val="005F01A6"/>
    <w:rsid w:val="005F659B"/>
    <w:rsid w:val="00601F0B"/>
    <w:rsid w:val="00603D1C"/>
    <w:rsid w:val="00604ABF"/>
    <w:rsid w:val="00606FA9"/>
    <w:rsid w:val="00607C8B"/>
    <w:rsid w:val="00607F3E"/>
    <w:rsid w:val="00612DCA"/>
    <w:rsid w:val="0061357F"/>
    <w:rsid w:val="006135F4"/>
    <w:rsid w:val="00615B82"/>
    <w:rsid w:val="00615C79"/>
    <w:rsid w:val="00621696"/>
    <w:rsid w:val="00621DB4"/>
    <w:rsid w:val="00622EDE"/>
    <w:rsid w:val="006255ED"/>
    <w:rsid w:val="00634651"/>
    <w:rsid w:val="006361F8"/>
    <w:rsid w:val="0064691B"/>
    <w:rsid w:val="006512C0"/>
    <w:rsid w:val="006513F9"/>
    <w:rsid w:val="006531FE"/>
    <w:rsid w:val="00657C4D"/>
    <w:rsid w:val="0066172E"/>
    <w:rsid w:val="006629BB"/>
    <w:rsid w:val="006655C6"/>
    <w:rsid w:val="00677B68"/>
    <w:rsid w:val="006906A7"/>
    <w:rsid w:val="00690CB1"/>
    <w:rsid w:val="006A427B"/>
    <w:rsid w:val="006A61A2"/>
    <w:rsid w:val="006A7218"/>
    <w:rsid w:val="006B1F60"/>
    <w:rsid w:val="006B3355"/>
    <w:rsid w:val="006B3F55"/>
    <w:rsid w:val="006C00EC"/>
    <w:rsid w:val="006C48AA"/>
    <w:rsid w:val="006C64A0"/>
    <w:rsid w:val="006C6688"/>
    <w:rsid w:val="006C7735"/>
    <w:rsid w:val="006D0984"/>
    <w:rsid w:val="006D397C"/>
    <w:rsid w:val="006D55BE"/>
    <w:rsid w:val="006D6C89"/>
    <w:rsid w:val="006E3A99"/>
    <w:rsid w:val="006E67EA"/>
    <w:rsid w:val="006E70F4"/>
    <w:rsid w:val="006F19B2"/>
    <w:rsid w:val="006F2BFB"/>
    <w:rsid w:val="006F381E"/>
    <w:rsid w:val="006F58E2"/>
    <w:rsid w:val="0070049C"/>
    <w:rsid w:val="007025CF"/>
    <w:rsid w:val="007063BD"/>
    <w:rsid w:val="00712192"/>
    <w:rsid w:val="007145DE"/>
    <w:rsid w:val="00714738"/>
    <w:rsid w:val="00715FF5"/>
    <w:rsid w:val="00717002"/>
    <w:rsid w:val="00717865"/>
    <w:rsid w:val="00722FE0"/>
    <w:rsid w:val="007310B7"/>
    <w:rsid w:val="00734ABC"/>
    <w:rsid w:val="00735503"/>
    <w:rsid w:val="007356D4"/>
    <w:rsid w:val="00741316"/>
    <w:rsid w:val="00741761"/>
    <w:rsid w:val="00741923"/>
    <w:rsid w:val="00741A7C"/>
    <w:rsid w:val="00744F7C"/>
    <w:rsid w:val="00750D44"/>
    <w:rsid w:val="00751B19"/>
    <w:rsid w:val="00756CB6"/>
    <w:rsid w:val="0076117A"/>
    <w:rsid w:val="00764D44"/>
    <w:rsid w:val="00764F3C"/>
    <w:rsid w:val="0077630D"/>
    <w:rsid w:val="007779DD"/>
    <w:rsid w:val="0078564E"/>
    <w:rsid w:val="00790B24"/>
    <w:rsid w:val="00791EFE"/>
    <w:rsid w:val="00794426"/>
    <w:rsid w:val="007A15D6"/>
    <w:rsid w:val="007A4524"/>
    <w:rsid w:val="007A4707"/>
    <w:rsid w:val="007A5DC3"/>
    <w:rsid w:val="007A7A8B"/>
    <w:rsid w:val="007B37BF"/>
    <w:rsid w:val="007B484C"/>
    <w:rsid w:val="007B4E39"/>
    <w:rsid w:val="007B6422"/>
    <w:rsid w:val="007B6436"/>
    <w:rsid w:val="007B6614"/>
    <w:rsid w:val="007B7873"/>
    <w:rsid w:val="007B7D3B"/>
    <w:rsid w:val="007C043F"/>
    <w:rsid w:val="007C6BE6"/>
    <w:rsid w:val="007D28C5"/>
    <w:rsid w:val="007D437E"/>
    <w:rsid w:val="007D4B19"/>
    <w:rsid w:val="007E04CE"/>
    <w:rsid w:val="007E104F"/>
    <w:rsid w:val="007F1DD5"/>
    <w:rsid w:val="007F2181"/>
    <w:rsid w:val="007F2234"/>
    <w:rsid w:val="007F408D"/>
    <w:rsid w:val="007F4C32"/>
    <w:rsid w:val="00800C20"/>
    <w:rsid w:val="00801D6F"/>
    <w:rsid w:val="008076E5"/>
    <w:rsid w:val="00807744"/>
    <w:rsid w:val="0080790F"/>
    <w:rsid w:val="00811CFE"/>
    <w:rsid w:val="0081429E"/>
    <w:rsid w:val="00816E4E"/>
    <w:rsid w:val="008215FD"/>
    <w:rsid w:val="00822CAE"/>
    <w:rsid w:val="008252FA"/>
    <w:rsid w:val="00827997"/>
    <w:rsid w:val="00834C82"/>
    <w:rsid w:val="008371C3"/>
    <w:rsid w:val="008402DC"/>
    <w:rsid w:val="0084599D"/>
    <w:rsid w:val="008467E5"/>
    <w:rsid w:val="00853087"/>
    <w:rsid w:val="00855D2F"/>
    <w:rsid w:val="00855D46"/>
    <w:rsid w:val="00864268"/>
    <w:rsid w:val="00864D08"/>
    <w:rsid w:val="00865C72"/>
    <w:rsid w:val="00866896"/>
    <w:rsid w:val="00867E71"/>
    <w:rsid w:val="00870D04"/>
    <w:rsid w:val="0087115E"/>
    <w:rsid w:val="00872F2F"/>
    <w:rsid w:val="00872FCB"/>
    <w:rsid w:val="008757CA"/>
    <w:rsid w:val="0087635A"/>
    <w:rsid w:val="00877724"/>
    <w:rsid w:val="00884DC5"/>
    <w:rsid w:val="00886941"/>
    <w:rsid w:val="00891038"/>
    <w:rsid w:val="00893E84"/>
    <w:rsid w:val="00894376"/>
    <w:rsid w:val="00894673"/>
    <w:rsid w:val="008979E0"/>
    <w:rsid w:val="008A0355"/>
    <w:rsid w:val="008A373C"/>
    <w:rsid w:val="008A4236"/>
    <w:rsid w:val="008A652C"/>
    <w:rsid w:val="008B1A4C"/>
    <w:rsid w:val="008B3561"/>
    <w:rsid w:val="008B48C5"/>
    <w:rsid w:val="008C2E59"/>
    <w:rsid w:val="008C5C64"/>
    <w:rsid w:val="008D4928"/>
    <w:rsid w:val="008E035C"/>
    <w:rsid w:val="008F1C6C"/>
    <w:rsid w:val="008F35F5"/>
    <w:rsid w:val="008F3BE9"/>
    <w:rsid w:val="008F3DDF"/>
    <w:rsid w:val="008F75DB"/>
    <w:rsid w:val="008F7DCD"/>
    <w:rsid w:val="009007A5"/>
    <w:rsid w:val="009016F7"/>
    <w:rsid w:val="009065A3"/>
    <w:rsid w:val="00906FBB"/>
    <w:rsid w:val="00911D2C"/>
    <w:rsid w:val="0091380D"/>
    <w:rsid w:val="00914C3C"/>
    <w:rsid w:val="00916554"/>
    <w:rsid w:val="00917BFF"/>
    <w:rsid w:val="00920202"/>
    <w:rsid w:val="00920B94"/>
    <w:rsid w:val="0092223A"/>
    <w:rsid w:val="0092296D"/>
    <w:rsid w:val="00934272"/>
    <w:rsid w:val="009347C5"/>
    <w:rsid w:val="0093688E"/>
    <w:rsid w:val="00940F11"/>
    <w:rsid w:val="009410B2"/>
    <w:rsid w:val="009419D5"/>
    <w:rsid w:val="00941A06"/>
    <w:rsid w:val="00942A88"/>
    <w:rsid w:val="009434FA"/>
    <w:rsid w:val="009466CA"/>
    <w:rsid w:val="009651E8"/>
    <w:rsid w:val="00966F3B"/>
    <w:rsid w:val="0097229F"/>
    <w:rsid w:val="00975043"/>
    <w:rsid w:val="00976DEC"/>
    <w:rsid w:val="00977028"/>
    <w:rsid w:val="009813CD"/>
    <w:rsid w:val="009837EC"/>
    <w:rsid w:val="00984180"/>
    <w:rsid w:val="00987C67"/>
    <w:rsid w:val="00990236"/>
    <w:rsid w:val="0099133E"/>
    <w:rsid w:val="00995536"/>
    <w:rsid w:val="00996948"/>
    <w:rsid w:val="00996E93"/>
    <w:rsid w:val="009A10CD"/>
    <w:rsid w:val="009A382C"/>
    <w:rsid w:val="009A4F8B"/>
    <w:rsid w:val="009A5206"/>
    <w:rsid w:val="009A5600"/>
    <w:rsid w:val="009A5C4B"/>
    <w:rsid w:val="009A673F"/>
    <w:rsid w:val="009A7BE6"/>
    <w:rsid w:val="009B2E1F"/>
    <w:rsid w:val="009B3551"/>
    <w:rsid w:val="009B4553"/>
    <w:rsid w:val="009B6138"/>
    <w:rsid w:val="009B683B"/>
    <w:rsid w:val="009B7211"/>
    <w:rsid w:val="009D0912"/>
    <w:rsid w:val="009D1138"/>
    <w:rsid w:val="009D4ABD"/>
    <w:rsid w:val="009D6394"/>
    <w:rsid w:val="009D71D2"/>
    <w:rsid w:val="009D7DBB"/>
    <w:rsid w:val="009E1179"/>
    <w:rsid w:val="009E13D0"/>
    <w:rsid w:val="009E23D9"/>
    <w:rsid w:val="009E7D20"/>
    <w:rsid w:val="009F0FC4"/>
    <w:rsid w:val="009F14BE"/>
    <w:rsid w:val="009F4906"/>
    <w:rsid w:val="009F5A73"/>
    <w:rsid w:val="009F668D"/>
    <w:rsid w:val="009F70B7"/>
    <w:rsid w:val="009F7490"/>
    <w:rsid w:val="00A06354"/>
    <w:rsid w:val="00A06946"/>
    <w:rsid w:val="00A108BB"/>
    <w:rsid w:val="00A110B6"/>
    <w:rsid w:val="00A14D1C"/>
    <w:rsid w:val="00A14E48"/>
    <w:rsid w:val="00A16AB8"/>
    <w:rsid w:val="00A20D9C"/>
    <w:rsid w:val="00A24D02"/>
    <w:rsid w:val="00A25749"/>
    <w:rsid w:val="00A30D9C"/>
    <w:rsid w:val="00A33A20"/>
    <w:rsid w:val="00A34D3B"/>
    <w:rsid w:val="00A413F8"/>
    <w:rsid w:val="00A46274"/>
    <w:rsid w:val="00A46CC1"/>
    <w:rsid w:val="00A46CF8"/>
    <w:rsid w:val="00A47539"/>
    <w:rsid w:val="00A5408E"/>
    <w:rsid w:val="00A56C80"/>
    <w:rsid w:val="00A64737"/>
    <w:rsid w:val="00A6529D"/>
    <w:rsid w:val="00A6651D"/>
    <w:rsid w:val="00A67217"/>
    <w:rsid w:val="00A71602"/>
    <w:rsid w:val="00A730B8"/>
    <w:rsid w:val="00A761B2"/>
    <w:rsid w:val="00A77BCC"/>
    <w:rsid w:val="00A81A23"/>
    <w:rsid w:val="00A83522"/>
    <w:rsid w:val="00A8429D"/>
    <w:rsid w:val="00A8709E"/>
    <w:rsid w:val="00A92289"/>
    <w:rsid w:val="00A928B9"/>
    <w:rsid w:val="00A965F2"/>
    <w:rsid w:val="00A973F7"/>
    <w:rsid w:val="00A97FC0"/>
    <w:rsid w:val="00AA055B"/>
    <w:rsid w:val="00AA2B33"/>
    <w:rsid w:val="00AA4B85"/>
    <w:rsid w:val="00AA5628"/>
    <w:rsid w:val="00AA7FCF"/>
    <w:rsid w:val="00AB38B5"/>
    <w:rsid w:val="00AB3B76"/>
    <w:rsid w:val="00AB5D9E"/>
    <w:rsid w:val="00AB7AC1"/>
    <w:rsid w:val="00AC1045"/>
    <w:rsid w:val="00AC4B94"/>
    <w:rsid w:val="00AC714E"/>
    <w:rsid w:val="00AD2C89"/>
    <w:rsid w:val="00AD470C"/>
    <w:rsid w:val="00AD7470"/>
    <w:rsid w:val="00AE448B"/>
    <w:rsid w:val="00AF5458"/>
    <w:rsid w:val="00AF6360"/>
    <w:rsid w:val="00B008D1"/>
    <w:rsid w:val="00B00C23"/>
    <w:rsid w:val="00B05129"/>
    <w:rsid w:val="00B074BE"/>
    <w:rsid w:val="00B07A3A"/>
    <w:rsid w:val="00B07AEF"/>
    <w:rsid w:val="00B137A0"/>
    <w:rsid w:val="00B1764C"/>
    <w:rsid w:val="00B179F5"/>
    <w:rsid w:val="00B207A4"/>
    <w:rsid w:val="00B2669D"/>
    <w:rsid w:val="00B422A7"/>
    <w:rsid w:val="00B44422"/>
    <w:rsid w:val="00B45DA2"/>
    <w:rsid w:val="00B50211"/>
    <w:rsid w:val="00B52265"/>
    <w:rsid w:val="00B62138"/>
    <w:rsid w:val="00B65BAF"/>
    <w:rsid w:val="00B72C93"/>
    <w:rsid w:val="00B73C43"/>
    <w:rsid w:val="00B75322"/>
    <w:rsid w:val="00B83881"/>
    <w:rsid w:val="00B845AB"/>
    <w:rsid w:val="00B93879"/>
    <w:rsid w:val="00B9402A"/>
    <w:rsid w:val="00B955EC"/>
    <w:rsid w:val="00B96804"/>
    <w:rsid w:val="00BB0946"/>
    <w:rsid w:val="00BB642F"/>
    <w:rsid w:val="00BC6057"/>
    <w:rsid w:val="00BC76C2"/>
    <w:rsid w:val="00BD0EB6"/>
    <w:rsid w:val="00BD2E9E"/>
    <w:rsid w:val="00BD35FC"/>
    <w:rsid w:val="00BD5851"/>
    <w:rsid w:val="00BD5C71"/>
    <w:rsid w:val="00BE00D8"/>
    <w:rsid w:val="00BE2D05"/>
    <w:rsid w:val="00BE73EA"/>
    <w:rsid w:val="00BE7DA7"/>
    <w:rsid w:val="00BF56ED"/>
    <w:rsid w:val="00BF5960"/>
    <w:rsid w:val="00BF6A02"/>
    <w:rsid w:val="00BF6AF8"/>
    <w:rsid w:val="00C000B9"/>
    <w:rsid w:val="00C006CA"/>
    <w:rsid w:val="00C01EC0"/>
    <w:rsid w:val="00C032DC"/>
    <w:rsid w:val="00C04134"/>
    <w:rsid w:val="00C10A20"/>
    <w:rsid w:val="00C14FAE"/>
    <w:rsid w:val="00C243EB"/>
    <w:rsid w:val="00C30F17"/>
    <w:rsid w:val="00C3123B"/>
    <w:rsid w:val="00C34995"/>
    <w:rsid w:val="00C354F5"/>
    <w:rsid w:val="00C371C2"/>
    <w:rsid w:val="00C44FC3"/>
    <w:rsid w:val="00C55CF5"/>
    <w:rsid w:val="00C66496"/>
    <w:rsid w:val="00C72CD0"/>
    <w:rsid w:val="00C747FA"/>
    <w:rsid w:val="00C76FE3"/>
    <w:rsid w:val="00C778F2"/>
    <w:rsid w:val="00C81403"/>
    <w:rsid w:val="00CA3E9B"/>
    <w:rsid w:val="00CA68C6"/>
    <w:rsid w:val="00CB0502"/>
    <w:rsid w:val="00CB601B"/>
    <w:rsid w:val="00CB6F30"/>
    <w:rsid w:val="00CC02E0"/>
    <w:rsid w:val="00CC59FD"/>
    <w:rsid w:val="00CC6D69"/>
    <w:rsid w:val="00CD00D5"/>
    <w:rsid w:val="00CD1563"/>
    <w:rsid w:val="00CD2BA7"/>
    <w:rsid w:val="00CD31DC"/>
    <w:rsid w:val="00CD325D"/>
    <w:rsid w:val="00CD6904"/>
    <w:rsid w:val="00CD7F08"/>
    <w:rsid w:val="00CE62AF"/>
    <w:rsid w:val="00CF1CFA"/>
    <w:rsid w:val="00CF45CE"/>
    <w:rsid w:val="00CF4D20"/>
    <w:rsid w:val="00CF4F6B"/>
    <w:rsid w:val="00D067DF"/>
    <w:rsid w:val="00D068D7"/>
    <w:rsid w:val="00D06B93"/>
    <w:rsid w:val="00D1054E"/>
    <w:rsid w:val="00D14FBB"/>
    <w:rsid w:val="00D23416"/>
    <w:rsid w:val="00D27F76"/>
    <w:rsid w:val="00D30333"/>
    <w:rsid w:val="00D309C4"/>
    <w:rsid w:val="00D32328"/>
    <w:rsid w:val="00D3593C"/>
    <w:rsid w:val="00D35E52"/>
    <w:rsid w:val="00D37832"/>
    <w:rsid w:val="00D408EC"/>
    <w:rsid w:val="00D4210B"/>
    <w:rsid w:val="00D42E8A"/>
    <w:rsid w:val="00D54564"/>
    <w:rsid w:val="00D56028"/>
    <w:rsid w:val="00D57620"/>
    <w:rsid w:val="00D606A0"/>
    <w:rsid w:val="00D673DB"/>
    <w:rsid w:val="00D7025C"/>
    <w:rsid w:val="00D71E62"/>
    <w:rsid w:val="00D72894"/>
    <w:rsid w:val="00D774D2"/>
    <w:rsid w:val="00D819E8"/>
    <w:rsid w:val="00D92895"/>
    <w:rsid w:val="00D95B1A"/>
    <w:rsid w:val="00DA03AC"/>
    <w:rsid w:val="00DA3B05"/>
    <w:rsid w:val="00DA70D7"/>
    <w:rsid w:val="00DB0511"/>
    <w:rsid w:val="00DB43E2"/>
    <w:rsid w:val="00DB43EB"/>
    <w:rsid w:val="00DB5169"/>
    <w:rsid w:val="00DB5AFC"/>
    <w:rsid w:val="00DB7A3E"/>
    <w:rsid w:val="00DC0931"/>
    <w:rsid w:val="00DC1288"/>
    <w:rsid w:val="00DD0042"/>
    <w:rsid w:val="00DD563A"/>
    <w:rsid w:val="00DD7A52"/>
    <w:rsid w:val="00DE1654"/>
    <w:rsid w:val="00DE6E87"/>
    <w:rsid w:val="00DE72D5"/>
    <w:rsid w:val="00DF1399"/>
    <w:rsid w:val="00DF645A"/>
    <w:rsid w:val="00DF7CB9"/>
    <w:rsid w:val="00E042EC"/>
    <w:rsid w:val="00E042ED"/>
    <w:rsid w:val="00E050AD"/>
    <w:rsid w:val="00E07C75"/>
    <w:rsid w:val="00E1316B"/>
    <w:rsid w:val="00E140DC"/>
    <w:rsid w:val="00E14792"/>
    <w:rsid w:val="00E158FD"/>
    <w:rsid w:val="00E252F0"/>
    <w:rsid w:val="00E25839"/>
    <w:rsid w:val="00E273FC"/>
    <w:rsid w:val="00E31760"/>
    <w:rsid w:val="00E340F7"/>
    <w:rsid w:val="00E35B1F"/>
    <w:rsid w:val="00E366B0"/>
    <w:rsid w:val="00E460DE"/>
    <w:rsid w:val="00E460F6"/>
    <w:rsid w:val="00E50105"/>
    <w:rsid w:val="00E5049A"/>
    <w:rsid w:val="00E538FB"/>
    <w:rsid w:val="00E60889"/>
    <w:rsid w:val="00E627F6"/>
    <w:rsid w:val="00E631F0"/>
    <w:rsid w:val="00E640CE"/>
    <w:rsid w:val="00E678F6"/>
    <w:rsid w:val="00E76922"/>
    <w:rsid w:val="00E76AA5"/>
    <w:rsid w:val="00E771D7"/>
    <w:rsid w:val="00E815AF"/>
    <w:rsid w:val="00E82853"/>
    <w:rsid w:val="00E8383E"/>
    <w:rsid w:val="00E84195"/>
    <w:rsid w:val="00E90321"/>
    <w:rsid w:val="00E9675E"/>
    <w:rsid w:val="00E976B7"/>
    <w:rsid w:val="00EA2019"/>
    <w:rsid w:val="00EA70F5"/>
    <w:rsid w:val="00EA7606"/>
    <w:rsid w:val="00EB03B1"/>
    <w:rsid w:val="00EC3E4F"/>
    <w:rsid w:val="00ED0261"/>
    <w:rsid w:val="00ED0D71"/>
    <w:rsid w:val="00ED1159"/>
    <w:rsid w:val="00ED4A05"/>
    <w:rsid w:val="00ED5EE9"/>
    <w:rsid w:val="00ED6123"/>
    <w:rsid w:val="00EE1BBE"/>
    <w:rsid w:val="00EE2F4F"/>
    <w:rsid w:val="00EF51D3"/>
    <w:rsid w:val="00F0473D"/>
    <w:rsid w:val="00F0638C"/>
    <w:rsid w:val="00F0796A"/>
    <w:rsid w:val="00F12357"/>
    <w:rsid w:val="00F12EB3"/>
    <w:rsid w:val="00F13176"/>
    <w:rsid w:val="00F1598C"/>
    <w:rsid w:val="00F159B0"/>
    <w:rsid w:val="00F27720"/>
    <w:rsid w:val="00F3049F"/>
    <w:rsid w:val="00F31411"/>
    <w:rsid w:val="00F34176"/>
    <w:rsid w:val="00F3498F"/>
    <w:rsid w:val="00F36BC8"/>
    <w:rsid w:val="00F41B87"/>
    <w:rsid w:val="00F42955"/>
    <w:rsid w:val="00F42F25"/>
    <w:rsid w:val="00F4659E"/>
    <w:rsid w:val="00F51BB2"/>
    <w:rsid w:val="00F55D1F"/>
    <w:rsid w:val="00F56C3E"/>
    <w:rsid w:val="00F6074C"/>
    <w:rsid w:val="00F64623"/>
    <w:rsid w:val="00F6629F"/>
    <w:rsid w:val="00F67637"/>
    <w:rsid w:val="00F74256"/>
    <w:rsid w:val="00F75D3B"/>
    <w:rsid w:val="00F821E7"/>
    <w:rsid w:val="00F836F3"/>
    <w:rsid w:val="00F837DC"/>
    <w:rsid w:val="00F900E7"/>
    <w:rsid w:val="00F9244A"/>
    <w:rsid w:val="00FA02DD"/>
    <w:rsid w:val="00FA3EB7"/>
    <w:rsid w:val="00FA4F5C"/>
    <w:rsid w:val="00FA6014"/>
    <w:rsid w:val="00FB2B70"/>
    <w:rsid w:val="00FB56BD"/>
    <w:rsid w:val="00FC16ED"/>
    <w:rsid w:val="00FC1FC4"/>
    <w:rsid w:val="00FC2956"/>
    <w:rsid w:val="00FC2F75"/>
    <w:rsid w:val="00FC31DE"/>
    <w:rsid w:val="00FC4BEA"/>
    <w:rsid w:val="00FC518A"/>
    <w:rsid w:val="00FC56CD"/>
    <w:rsid w:val="00FC57A0"/>
    <w:rsid w:val="00FC5E9B"/>
    <w:rsid w:val="00FC62FD"/>
    <w:rsid w:val="00FD4AAC"/>
    <w:rsid w:val="00FF0D4C"/>
    <w:rsid w:val="00FF713A"/>
    <w:rsid w:val="00FF7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910CC4"/>
  <w15:docId w15:val="{CF447CA7-866D-45F4-B85A-75BB0EC4F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195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976B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sid w:val="00E976B7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976B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rsid w:val="00E976B7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E976B7"/>
  </w:style>
  <w:style w:type="character" w:customStyle="1" w:styleId="a8">
    <w:name w:val="Текст сноски Знак"/>
    <w:link w:val="a7"/>
    <w:uiPriority w:val="99"/>
    <w:semiHidden/>
    <w:rsid w:val="00E976B7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sid w:val="00E976B7"/>
    <w:rPr>
      <w:vertAlign w:val="superscript"/>
    </w:rPr>
  </w:style>
  <w:style w:type="paragraph" w:styleId="aa">
    <w:name w:val="Body Text"/>
    <w:basedOn w:val="a"/>
    <w:link w:val="ab"/>
    <w:rsid w:val="00C72CD0"/>
    <w:pPr>
      <w:autoSpaceDE/>
      <w:autoSpaceDN/>
    </w:pPr>
    <w:rPr>
      <w:rFonts w:ascii="Courier New" w:hAnsi="Courier New"/>
      <w:b/>
      <w:sz w:val="24"/>
    </w:rPr>
  </w:style>
  <w:style w:type="character" w:customStyle="1" w:styleId="ab">
    <w:name w:val="Основной текст Знак"/>
    <w:link w:val="aa"/>
    <w:rsid w:val="00C72CD0"/>
    <w:rPr>
      <w:rFonts w:ascii="Courier New" w:eastAsia="Times New Roman" w:hAnsi="Courier New" w:cs="Times New Roman"/>
      <w:b/>
      <w:sz w:val="24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237D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2237DE"/>
    <w:rPr>
      <w:rFonts w:ascii="Tahoma" w:hAnsi="Tahoma" w:cs="Tahoma"/>
      <w:sz w:val="16"/>
      <w:szCs w:val="16"/>
    </w:rPr>
  </w:style>
  <w:style w:type="character" w:styleId="ae">
    <w:name w:val="annotation reference"/>
    <w:uiPriority w:val="99"/>
    <w:semiHidden/>
    <w:unhideWhenUsed/>
    <w:rsid w:val="00DD563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D563A"/>
  </w:style>
  <w:style w:type="character" w:customStyle="1" w:styleId="af0">
    <w:name w:val="Текст примечания Знак"/>
    <w:link w:val="af"/>
    <w:uiPriority w:val="99"/>
    <w:semiHidden/>
    <w:rsid w:val="00DD563A"/>
    <w:rPr>
      <w:rFonts w:ascii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D563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DD563A"/>
    <w:rPr>
      <w:rFonts w:ascii="Times New Roman" w:hAnsi="Times New Roman" w:cs="Times New Roman"/>
      <w:b/>
      <w:bCs/>
      <w:sz w:val="20"/>
      <w:szCs w:val="20"/>
    </w:rPr>
  </w:style>
  <w:style w:type="paragraph" w:styleId="af3">
    <w:name w:val="List Paragraph"/>
    <w:basedOn w:val="a"/>
    <w:uiPriority w:val="34"/>
    <w:qFormat/>
    <w:rsid w:val="00E50105"/>
    <w:pPr>
      <w:ind w:left="720"/>
      <w:contextualSpacing/>
    </w:pPr>
  </w:style>
  <w:style w:type="paragraph" w:customStyle="1" w:styleId="FR2">
    <w:name w:val="FR2"/>
    <w:rsid w:val="00135173"/>
    <w:pPr>
      <w:widowControl w:val="0"/>
      <w:spacing w:before="340" w:line="300" w:lineRule="auto"/>
      <w:ind w:left="800" w:right="400"/>
      <w:jc w:val="center"/>
    </w:pPr>
    <w:rPr>
      <w:rFonts w:ascii="Cambria" w:eastAsia="Cambria" w:hAnsi="Cambria" w:cs="Cambria"/>
      <w:b/>
      <w:bCs/>
      <w:sz w:val="32"/>
      <w:szCs w:val="32"/>
    </w:rPr>
  </w:style>
  <w:style w:type="paragraph" w:styleId="af4">
    <w:name w:val="Normal (Web)"/>
    <w:basedOn w:val="a"/>
    <w:uiPriority w:val="99"/>
    <w:semiHidden/>
    <w:unhideWhenUsed/>
    <w:rsid w:val="0046133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5">
    <w:name w:val="Revision"/>
    <w:hidden/>
    <w:uiPriority w:val="99"/>
    <w:semiHidden/>
    <w:rsid w:val="008B48C5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3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7;&#1044;&#1070;&#1064;&#1054;&#1056;\&#1044;&#1086;&#1075;&#1086;&#1074;&#1086;&#1088;%20&#1087;&#1083;&#1072;&#1090;&#1085;&#1099;&#1077;%20&#1091;&#1089;&#1083;&#1091;&#1075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AC2EB-83E6-4E83-B5D1-D0ACABD0D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платные услуги</Template>
  <TotalTime>1249</TotalTime>
  <Pages>4</Pages>
  <Words>1945</Words>
  <Characters>11091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фамилия, имя, отчество и статус законного представителя</vt:lpstr>
    </vt:vector>
  </TitlesOfParts>
  <Company>КонсультантПлюс</Company>
  <LinksUpToDate>false</LinksUpToDate>
  <CharactersWithSpaces>13010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фамилия, имя, отчество и статус законного представителя</dc:title>
  <dc:subject/>
  <dc:creator>Пользователь</dc:creator>
  <cp:keywords/>
  <dc:description/>
  <cp:lastModifiedBy>Алексей Симонян</cp:lastModifiedBy>
  <cp:revision>9</cp:revision>
  <cp:lastPrinted>2024-01-31T13:11:00Z</cp:lastPrinted>
  <dcterms:created xsi:type="dcterms:W3CDTF">2024-06-05T14:08:00Z</dcterms:created>
  <dcterms:modified xsi:type="dcterms:W3CDTF">2024-06-24T07:29:00Z</dcterms:modified>
</cp:coreProperties>
</file>